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E306C" w14:textId="77777777" w:rsidR="00824845" w:rsidRDefault="00824845" w:rsidP="000F5BF2">
      <w:pPr>
        <w:pStyle w:val="DescriptororName"/>
        <w:rPr>
          <w:sz w:val="24"/>
          <w:szCs w:val="24"/>
        </w:rPr>
      </w:pPr>
    </w:p>
    <w:p w14:paraId="21081D33" w14:textId="24C6E650" w:rsidR="00D61640" w:rsidRPr="00824845" w:rsidRDefault="00271785" w:rsidP="00824845">
      <w:pPr>
        <w:pStyle w:val="DescriptororName"/>
        <w:jc w:val="center"/>
        <w:rPr>
          <w:szCs w:val="28"/>
        </w:rPr>
      </w:pPr>
      <w:sdt>
        <w:sdtPr>
          <w:rPr>
            <w:szCs w:val="28"/>
          </w:rPr>
          <w:alias w:val="Title"/>
          <w:tag w:val=""/>
          <w:id w:val="-825824455"/>
          <w:lock w:val="sdtLocked"/>
          <w:placeholder>
            <w:docPart w:val="4AD81A5FF3A34C2687D3752747AC49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C363A" w:rsidRPr="00824845">
            <w:rPr>
              <w:szCs w:val="28"/>
            </w:rPr>
            <w:t>Antenatal Booking Form - Shoalhaven Hospital and Milton Ulladulla Hospital</w:t>
          </w:r>
        </w:sdtContent>
      </w:sdt>
    </w:p>
    <w:p w14:paraId="64A47847" w14:textId="2F4438CA" w:rsidR="002268A0" w:rsidRDefault="00131D45" w:rsidP="00131D45">
      <w:pPr>
        <w:pStyle w:val="BodyText"/>
        <w:rPr>
          <w:rStyle w:val="Hyperlink"/>
        </w:rPr>
      </w:pPr>
      <w:r>
        <w:t xml:space="preserve">Complete and submit to </w:t>
      </w:r>
      <w:hyperlink r:id="rId11" w:history="1">
        <w:r w:rsidRPr="00131D45">
          <w:rPr>
            <w:rStyle w:val="Hyperlink"/>
          </w:rPr>
          <w:t>ISLHD-SHG-MAPS@health.nsw.gov.au</w:t>
        </w:r>
      </w:hyperlink>
    </w:p>
    <w:p w14:paraId="25FB039E" w14:textId="77777777" w:rsidR="00D1130D" w:rsidRDefault="00D1130D" w:rsidP="00131D4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0"/>
        <w:gridCol w:w="5266"/>
      </w:tblGrid>
      <w:tr w:rsidR="002B7BE0" w14:paraId="367974EE" w14:textId="77777777" w:rsidTr="00C350FF">
        <w:tc>
          <w:tcPr>
            <w:tcW w:w="3750" w:type="dxa"/>
          </w:tcPr>
          <w:p w14:paraId="7CBC5314" w14:textId="32DD2515" w:rsidR="002B7BE0" w:rsidRDefault="002B7BE0" w:rsidP="00131D45">
            <w:pPr>
              <w:pStyle w:val="BodyText"/>
            </w:pPr>
            <w:r>
              <w:t>First Name:</w:t>
            </w:r>
          </w:p>
        </w:tc>
        <w:tc>
          <w:tcPr>
            <w:tcW w:w="5266" w:type="dxa"/>
          </w:tcPr>
          <w:p w14:paraId="5FCC2A23" w14:textId="1B9BE039" w:rsidR="002B7BE0" w:rsidRDefault="00271785" w:rsidP="00131D45">
            <w:pPr>
              <w:pStyle w:val="BodyText"/>
            </w:pPr>
            <w:sdt>
              <w:sdtPr>
                <w:alias w:val="First Name"/>
                <w:tag w:val="First Name"/>
                <w:id w:val="-1481762667"/>
                <w:placeholder>
                  <w:docPart w:val="2273AA6052DF419BBE80B03333CF051C"/>
                </w:placeholder>
                <w:showingPlcHdr/>
              </w:sdtPr>
              <w:sdtEndPr/>
              <w:sdtContent>
                <w:r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094337D3" w14:textId="77777777" w:rsidTr="00C350FF">
        <w:tc>
          <w:tcPr>
            <w:tcW w:w="3750" w:type="dxa"/>
          </w:tcPr>
          <w:p w14:paraId="6C879DBC" w14:textId="0D611707" w:rsidR="002B7BE0" w:rsidRDefault="002B7BE0" w:rsidP="00131D45">
            <w:pPr>
              <w:pStyle w:val="BodyText"/>
            </w:pPr>
            <w:r>
              <w:t>Given Name:</w:t>
            </w:r>
          </w:p>
        </w:tc>
        <w:tc>
          <w:tcPr>
            <w:tcW w:w="5266" w:type="dxa"/>
          </w:tcPr>
          <w:p w14:paraId="29BB15E2" w14:textId="6A888655" w:rsidR="002B7BE0" w:rsidRDefault="00271785" w:rsidP="00131D45">
            <w:pPr>
              <w:pStyle w:val="BodyText"/>
            </w:pPr>
            <w:sdt>
              <w:sdtPr>
                <w:alias w:val="Given Name"/>
                <w:tag w:val="Given Name"/>
                <w:id w:val="-1845775265"/>
                <w:placeholder>
                  <w:docPart w:val="53EA8AA1ED9245B3A2A96B58412201C2"/>
                </w:placeholder>
                <w:showingPlcHdr/>
              </w:sdtPr>
              <w:sdtEndPr/>
              <w:sdtContent>
                <w:r w:rsidR="00117779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0ADAC6C3" w14:textId="77777777" w:rsidTr="00C350FF">
        <w:tc>
          <w:tcPr>
            <w:tcW w:w="3750" w:type="dxa"/>
          </w:tcPr>
          <w:p w14:paraId="72C16062" w14:textId="538F6579" w:rsidR="002B7BE0" w:rsidRDefault="002B7BE0" w:rsidP="00131D45">
            <w:pPr>
              <w:pStyle w:val="BodyText"/>
            </w:pPr>
            <w:r>
              <w:t>Previous or maiden name:</w:t>
            </w:r>
          </w:p>
        </w:tc>
        <w:tc>
          <w:tcPr>
            <w:tcW w:w="5266" w:type="dxa"/>
          </w:tcPr>
          <w:p w14:paraId="7F9B7B6B" w14:textId="0C4623D0" w:rsidR="002B7BE0" w:rsidRDefault="00271785" w:rsidP="00131D45">
            <w:pPr>
              <w:pStyle w:val="BodyText"/>
            </w:pPr>
            <w:sdt>
              <w:sdtPr>
                <w:alias w:val="Previous/Maiden Name"/>
                <w:tag w:val="Previous/Maiden Name"/>
                <w:id w:val="2039390536"/>
                <w:placeholder>
                  <w:docPart w:val="59068B6A99AA4C8FA2A54BF80FA50A66"/>
                </w:placeholder>
                <w:showingPlcHdr/>
              </w:sdtPr>
              <w:sdtEndPr/>
              <w:sdtContent>
                <w:r w:rsidR="00117779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7C9E7D9A" w14:textId="77777777" w:rsidTr="00C350FF">
        <w:tc>
          <w:tcPr>
            <w:tcW w:w="3750" w:type="dxa"/>
          </w:tcPr>
          <w:p w14:paraId="0607E94E" w14:textId="726EAA20" w:rsidR="002B7BE0" w:rsidRDefault="00D1130D" w:rsidP="00131D45">
            <w:pPr>
              <w:pStyle w:val="BodyText"/>
            </w:pPr>
            <w:r>
              <w:t>Date of Birth:</w:t>
            </w:r>
          </w:p>
        </w:tc>
        <w:tc>
          <w:tcPr>
            <w:tcW w:w="5266" w:type="dxa"/>
          </w:tcPr>
          <w:p w14:paraId="788E0D3B" w14:textId="4A9D28FF" w:rsidR="002B7BE0" w:rsidRDefault="00271785" w:rsidP="00131D45">
            <w:pPr>
              <w:pStyle w:val="BodyText"/>
            </w:pPr>
            <w:sdt>
              <w:sdtPr>
                <w:alias w:val="Date of Birth"/>
                <w:tag w:val="Date of Birth"/>
                <w:id w:val="-367374722"/>
                <w:placeholder>
                  <w:docPart w:val="C9F5CB675BC641EABDC686D94A8EBE7A"/>
                </w:placeholder>
                <w:showingPlcHdr/>
                <w:date w:fullDate="2024-03-15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762E5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B7BE0" w14:paraId="29301D0B" w14:textId="77777777" w:rsidTr="00C350FF">
        <w:tc>
          <w:tcPr>
            <w:tcW w:w="3750" w:type="dxa"/>
          </w:tcPr>
          <w:p w14:paraId="67456FCF" w14:textId="7BD925A4" w:rsidR="002B7BE0" w:rsidRDefault="00D1130D" w:rsidP="00131D45">
            <w:pPr>
              <w:pStyle w:val="BodyText"/>
            </w:pPr>
            <w:r>
              <w:t>Email Address:</w:t>
            </w:r>
          </w:p>
        </w:tc>
        <w:tc>
          <w:tcPr>
            <w:tcW w:w="5266" w:type="dxa"/>
          </w:tcPr>
          <w:p w14:paraId="6DDF4392" w14:textId="47B0BAFC" w:rsidR="002B7BE0" w:rsidRDefault="00271785" w:rsidP="00131D45">
            <w:pPr>
              <w:pStyle w:val="BodyText"/>
            </w:pPr>
            <w:sdt>
              <w:sdtPr>
                <w:alias w:val="Email"/>
                <w:tag w:val="Email"/>
                <w:id w:val="-1945071063"/>
                <w:placeholder>
                  <w:docPart w:val="DD167F7212614870A8FEC7735BD77C8D"/>
                </w:placeholder>
                <w:showingPlcHdr/>
              </w:sdtPr>
              <w:sdtEndPr/>
              <w:sdtContent>
                <w:r w:rsidR="00D1130D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65F30B34" w14:textId="77777777" w:rsidTr="00C350FF">
        <w:tc>
          <w:tcPr>
            <w:tcW w:w="3750" w:type="dxa"/>
          </w:tcPr>
          <w:p w14:paraId="35D70324" w14:textId="01EDEE1C" w:rsidR="002B7BE0" w:rsidRDefault="00B34A26" w:rsidP="00131D45">
            <w:pPr>
              <w:pStyle w:val="BodyText"/>
            </w:pPr>
            <w:r>
              <w:t>Last Menstrual Period:</w:t>
            </w:r>
          </w:p>
        </w:tc>
        <w:tc>
          <w:tcPr>
            <w:tcW w:w="5266" w:type="dxa"/>
          </w:tcPr>
          <w:p w14:paraId="14A0553F" w14:textId="1257AC73" w:rsidR="002B7BE0" w:rsidRDefault="00271785" w:rsidP="00131D45">
            <w:pPr>
              <w:pStyle w:val="BodyText"/>
            </w:pPr>
            <w:sdt>
              <w:sdtPr>
                <w:alias w:val="Last Menstrual Period"/>
                <w:tag w:val="Last Menstrual Period"/>
                <w:id w:val="10491886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137F1" w:rsidRPr="00762E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BE0" w14:paraId="79046E3B" w14:textId="77777777" w:rsidTr="00C350FF">
        <w:tc>
          <w:tcPr>
            <w:tcW w:w="3750" w:type="dxa"/>
          </w:tcPr>
          <w:p w14:paraId="3801C85F" w14:textId="29D6AFAD" w:rsidR="002B7BE0" w:rsidRDefault="000610CD" w:rsidP="00131D45">
            <w:pPr>
              <w:pStyle w:val="BodyText"/>
            </w:pPr>
            <w:r w:rsidRPr="000610CD">
              <w:t>Expected Date of Delivery:</w:t>
            </w:r>
          </w:p>
        </w:tc>
        <w:sdt>
          <w:sdtPr>
            <w:alias w:val="Expected Date of Delivery"/>
            <w:tag w:val="Expected Date of Delivery"/>
            <w:id w:val="-2416934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266" w:type="dxa"/>
              </w:tcPr>
              <w:p w14:paraId="3770AF5E" w14:textId="71716757" w:rsidR="002B7BE0" w:rsidRDefault="000610CD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7BE0" w14:paraId="7A908A3E" w14:textId="77777777" w:rsidTr="00C350FF">
        <w:tc>
          <w:tcPr>
            <w:tcW w:w="3750" w:type="dxa"/>
          </w:tcPr>
          <w:p w14:paraId="3A05B968" w14:textId="72EB5943" w:rsidR="002B7BE0" w:rsidRDefault="0050532D" w:rsidP="00131D45">
            <w:pPr>
              <w:pStyle w:val="BodyText"/>
            </w:pPr>
            <w:r w:rsidRPr="0050532D">
              <w:t>Current number of weeks pregnant:</w:t>
            </w:r>
          </w:p>
        </w:tc>
        <w:sdt>
          <w:sdtPr>
            <w:alias w:val="Current number of weeks pregnant:"/>
            <w:tag w:val="Current number of weeks pregnant:"/>
            <w:id w:val="-383176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08A69AE2" w14:textId="5C4E3865" w:rsidR="002B7BE0" w:rsidRDefault="00FF609B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6C0C7ED2" w14:textId="77777777" w:rsidTr="00C350FF">
        <w:tc>
          <w:tcPr>
            <w:tcW w:w="3750" w:type="dxa"/>
          </w:tcPr>
          <w:p w14:paraId="5B63E520" w14:textId="06E2AE09" w:rsidR="0050532D" w:rsidRDefault="008D18E8" w:rsidP="00131D45">
            <w:pPr>
              <w:pStyle w:val="BodyText"/>
            </w:pPr>
            <w:r w:rsidRPr="008D18E8">
              <w:t>Marital Status</w:t>
            </w:r>
            <w:r>
              <w:t>:</w:t>
            </w:r>
          </w:p>
        </w:tc>
        <w:sdt>
          <w:sdtPr>
            <w:alias w:val="Marital Status"/>
            <w:tag w:val="Marital Status"/>
            <w:id w:val="1146243401"/>
            <w:placeholder>
              <w:docPart w:val="DefaultPlaceholder_-1854013438"/>
            </w:placeholder>
            <w:showingPlcHdr/>
            <w:comboBox>
              <w:listItem w:value="Choose an item."/>
              <w:listItem w:displayText="Never Married" w:value="Never Married"/>
              <w:listItem w:displayText="Married / De facto" w:value="Married / De facto"/>
              <w:listItem w:displayText="Separated" w:value="Separated"/>
              <w:listItem w:displayText="Divorced" w:value="Divorced"/>
            </w:comboBox>
          </w:sdtPr>
          <w:sdtEndPr/>
          <w:sdtContent>
            <w:tc>
              <w:tcPr>
                <w:tcW w:w="5266" w:type="dxa"/>
              </w:tcPr>
              <w:p w14:paraId="2259D9FD" w14:textId="2AFFE46A" w:rsidR="0050532D" w:rsidRDefault="00605098" w:rsidP="00131D45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0532D" w14:paraId="5D7BF120" w14:textId="77777777" w:rsidTr="00C350FF">
        <w:tc>
          <w:tcPr>
            <w:tcW w:w="3750" w:type="dxa"/>
          </w:tcPr>
          <w:p w14:paraId="3ADDD132" w14:textId="67151255" w:rsidR="0050532D" w:rsidRPr="003963F9" w:rsidRDefault="00447FDA" w:rsidP="00131D45">
            <w:pPr>
              <w:pStyle w:val="BodyText"/>
            </w:pPr>
            <w:r w:rsidRPr="003963F9">
              <w:t>Occupation</w:t>
            </w:r>
            <w:r w:rsidR="003D1B06" w:rsidRPr="003963F9">
              <w:t>:</w:t>
            </w:r>
          </w:p>
        </w:tc>
        <w:sdt>
          <w:sdtPr>
            <w:alias w:val="Occupation"/>
            <w:tag w:val="Occupation"/>
            <w:id w:val="1292868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6AAF2DC6" w14:textId="1425F0FF" w:rsidR="0050532D" w:rsidRPr="003963F9" w:rsidRDefault="003D1B06" w:rsidP="00131D45">
                <w:pPr>
                  <w:pStyle w:val="BodyText"/>
                </w:pPr>
                <w:r w:rsidRPr="003963F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00D0A10C" w14:textId="77777777" w:rsidTr="00C350FF">
        <w:tc>
          <w:tcPr>
            <w:tcW w:w="3750" w:type="dxa"/>
          </w:tcPr>
          <w:p w14:paraId="72B7E8D2" w14:textId="7E711112" w:rsidR="0050532D" w:rsidRDefault="008C6986" w:rsidP="00131D45">
            <w:pPr>
              <w:pStyle w:val="BodyText"/>
            </w:pPr>
            <w:r w:rsidRPr="008C6986">
              <w:t>Religion</w:t>
            </w:r>
            <w:r>
              <w:t>:</w:t>
            </w:r>
          </w:p>
        </w:tc>
        <w:sdt>
          <w:sdtPr>
            <w:alias w:val="Religion"/>
            <w:tag w:val="Religion"/>
            <w:id w:val="1416593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146BA61F" w14:textId="7089E724" w:rsidR="0050532D" w:rsidRDefault="008C6986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14288A5D" w14:textId="77777777" w:rsidTr="00C350FF">
        <w:tc>
          <w:tcPr>
            <w:tcW w:w="3750" w:type="dxa"/>
          </w:tcPr>
          <w:p w14:paraId="2BA36159" w14:textId="5EB72C96" w:rsidR="0050532D" w:rsidRDefault="00B06E81" w:rsidP="00131D45">
            <w:pPr>
              <w:pStyle w:val="BodyText"/>
            </w:pPr>
            <w:r w:rsidRPr="00B06E81">
              <w:t>Country of Birth:</w:t>
            </w:r>
          </w:p>
        </w:tc>
        <w:sdt>
          <w:sdtPr>
            <w:alias w:val="Country of Birth:"/>
            <w:tag w:val="Country of Birth:"/>
            <w:id w:val="8421978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35DA562B" w14:textId="4923A2EA" w:rsidR="0050532D" w:rsidRDefault="00B06E81" w:rsidP="00131D45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532D" w14:paraId="031B6C05" w14:textId="77777777" w:rsidTr="00C350FF">
        <w:tc>
          <w:tcPr>
            <w:tcW w:w="3750" w:type="dxa"/>
          </w:tcPr>
          <w:p w14:paraId="6231DD69" w14:textId="3BB0923E" w:rsidR="0050532D" w:rsidRDefault="00B06E81" w:rsidP="00B06E81">
            <w:pPr>
              <w:pStyle w:val="BodyText"/>
            </w:pPr>
            <w:r>
              <w:t>Do you identify as Aboriginal or Torres Strait Islander?</w:t>
            </w:r>
          </w:p>
        </w:tc>
        <w:sdt>
          <w:sdtPr>
            <w:alias w:val="Identify as A/TSI"/>
            <w:tag w:val="Identify as A/TSI"/>
            <w:id w:val="1846216146"/>
            <w:placeholder>
              <w:docPart w:val="DefaultPlaceholder_-1854013438"/>
            </w:placeholder>
            <w:showingPlcHdr/>
            <w:comboBox>
              <w:listItem w:value="Choose an item."/>
              <w:listItem w:displayText="Aborigiinal Origin" w:value="Aborigiinal Origin"/>
              <w:listItem w:displayText="Torres Strait Islander Origin" w:value="Torres Strait Islander Origin"/>
              <w:listItem w:displayText="Both Aboriginal/Torres St Isl. Origin" w:value="Both Aboriginal/Torres St Isl. Origin"/>
              <w:listItem w:displayText="Neither Aboriginal/Torres St Isl." w:value="Neither Aboriginal/Torres St Isl."/>
              <w:listItem w:displayText="Not Specified" w:value="Not Specified"/>
            </w:comboBox>
          </w:sdtPr>
          <w:sdtEndPr/>
          <w:sdtContent>
            <w:tc>
              <w:tcPr>
                <w:tcW w:w="5266" w:type="dxa"/>
              </w:tcPr>
              <w:p w14:paraId="2E07FA55" w14:textId="514D5E68" w:rsidR="0050532D" w:rsidRDefault="006100C1" w:rsidP="00131D45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272A6210" w14:textId="77777777" w:rsidTr="00C350FF">
        <w:tc>
          <w:tcPr>
            <w:tcW w:w="3750" w:type="dxa"/>
          </w:tcPr>
          <w:p w14:paraId="465D6817" w14:textId="619BFE92" w:rsidR="00C350FF" w:rsidRPr="00F13159" w:rsidRDefault="00C350FF" w:rsidP="00C350FF">
            <w:pPr>
              <w:pStyle w:val="BodyText"/>
            </w:pPr>
            <w:r w:rsidRPr="000816BA">
              <w:t>Will your baby identify as Aboriginal or Torres Strait Islander?</w:t>
            </w:r>
          </w:p>
        </w:tc>
        <w:sdt>
          <w:sdtPr>
            <w:alias w:val="Baby Identify as A/TSI"/>
            <w:tag w:val="Baby Identify as A/TSI"/>
            <w:id w:val="-528868907"/>
            <w:placeholder>
              <w:docPart w:val="3C1FE3CDA0C140FCBF7B4BA9B36D63C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266" w:type="dxa"/>
              </w:tcPr>
              <w:p w14:paraId="086F0BF5" w14:textId="57270A80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1D2791F8" w14:textId="77777777" w:rsidTr="00C350FF">
        <w:tc>
          <w:tcPr>
            <w:tcW w:w="3750" w:type="dxa"/>
          </w:tcPr>
          <w:p w14:paraId="35349B87" w14:textId="5B724290" w:rsidR="00C350FF" w:rsidRDefault="00C350FF" w:rsidP="00C350FF">
            <w:pPr>
              <w:pStyle w:val="BodyText"/>
            </w:pPr>
            <w:r w:rsidRPr="00F13159">
              <w:t xml:space="preserve">If your baby will identify as Aboriginal or Torres Strait </w:t>
            </w:r>
            <w:proofErr w:type="gramStart"/>
            <w:r w:rsidRPr="00F13159">
              <w:t>Islander</w:t>
            </w:r>
            <w:proofErr w:type="gramEnd"/>
            <w:r w:rsidRPr="00F13159">
              <w:t xml:space="preserve"> would you like care with an Aboriginal health service</w:t>
            </w:r>
            <w:r>
              <w:t>?</w:t>
            </w:r>
          </w:p>
        </w:tc>
        <w:sdt>
          <w:sdtPr>
            <w:alias w:val="Baby identify as A/TSI"/>
            <w:tag w:val="Baby identify as A/TSI"/>
            <w:id w:val="1993296823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Binji and Boori" w:value="Binji and Boori"/>
              <w:listItem w:displayText="Waminda" w:value="Waminda"/>
              <w:listItem w:displayText="No" w:value="No"/>
            </w:comboBox>
          </w:sdtPr>
          <w:sdtEndPr/>
          <w:sdtContent>
            <w:tc>
              <w:tcPr>
                <w:tcW w:w="5266" w:type="dxa"/>
              </w:tcPr>
              <w:p w14:paraId="3E3F4ADB" w14:textId="04B4BE81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2882B5BB" w14:textId="77777777" w:rsidTr="00C350FF">
        <w:tc>
          <w:tcPr>
            <w:tcW w:w="3750" w:type="dxa"/>
          </w:tcPr>
          <w:p w14:paraId="6AABCAF5" w14:textId="0A49FF50" w:rsidR="00C350FF" w:rsidRDefault="00C350FF" w:rsidP="00C350FF">
            <w:pPr>
              <w:pStyle w:val="BodyText"/>
            </w:pPr>
            <w:r w:rsidRPr="00597561">
              <w:t>Languages Spoken at Home</w:t>
            </w:r>
            <w:r>
              <w:t>:</w:t>
            </w:r>
          </w:p>
        </w:tc>
        <w:sdt>
          <w:sdtPr>
            <w:alias w:val="Languages Spoken at Home"/>
            <w:tag w:val="Languages Spoken at Home"/>
            <w:id w:val="1734280659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5B961A7B" w14:textId="56C21D8A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12E05120" w14:textId="77777777" w:rsidTr="00C350FF">
        <w:tc>
          <w:tcPr>
            <w:tcW w:w="3750" w:type="dxa"/>
          </w:tcPr>
          <w:p w14:paraId="73D1833D" w14:textId="6CDFFECB" w:rsidR="00C350FF" w:rsidRDefault="00C350FF" w:rsidP="00C350FF">
            <w:pPr>
              <w:pStyle w:val="BodyText"/>
            </w:pPr>
            <w:r>
              <w:t>Interpreter Needed:</w:t>
            </w:r>
          </w:p>
        </w:tc>
        <w:sdt>
          <w:sdtPr>
            <w:alias w:val="Interpreter Needed"/>
            <w:tag w:val="Interpreter Needed"/>
            <w:id w:val="-580827676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266" w:type="dxa"/>
              </w:tcPr>
              <w:p w14:paraId="47A4A87B" w14:textId="4EF87E8D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166F0050" w14:textId="77777777" w:rsidTr="00C350FF">
        <w:tc>
          <w:tcPr>
            <w:tcW w:w="3750" w:type="dxa"/>
          </w:tcPr>
          <w:p w14:paraId="344BFFD7" w14:textId="03AD4EED" w:rsidR="00C350FF" w:rsidRDefault="00C350FF" w:rsidP="00C350FF">
            <w:pPr>
              <w:pStyle w:val="BodyText"/>
            </w:pPr>
            <w:r w:rsidRPr="00D1467E">
              <w:t>Billing Status</w:t>
            </w:r>
            <w:r>
              <w:t>:</w:t>
            </w:r>
          </w:p>
        </w:tc>
        <w:sdt>
          <w:sdtPr>
            <w:alias w:val="Billing Status"/>
            <w:tag w:val="Billing Status"/>
            <w:id w:val="-1456395884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Overseas (no Medicare)" w:value="Overseas (no Medicare)"/>
              <w:listItem w:displayText="Reciprocal/Private Health" w:value="Reciprocal/Private Health"/>
              <w:listItem w:displayText="Medicare" w:value="Medicare"/>
            </w:comboBox>
          </w:sdtPr>
          <w:sdtEndPr/>
          <w:sdtContent>
            <w:tc>
              <w:tcPr>
                <w:tcW w:w="5266" w:type="dxa"/>
              </w:tcPr>
              <w:p w14:paraId="62A2B10C" w14:textId="2EC10537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5A3E4BD8" w14:textId="77777777" w:rsidTr="00C350FF">
        <w:tc>
          <w:tcPr>
            <w:tcW w:w="3750" w:type="dxa"/>
          </w:tcPr>
          <w:p w14:paraId="0C8BA715" w14:textId="67EF8E92" w:rsidR="00C350FF" w:rsidRDefault="00C350FF" w:rsidP="00C350FF">
            <w:pPr>
              <w:pStyle w:val="BodyText"/>
            </w:pPr>
            <w:r w:rsidRPr="00A974B3">
              <w:t>Medicare Number</w:t>
            </w:r>
            <w:r>
              <w:t>:</w:t>
            </w:r>
          </w:p>
        </w:tc>
        <w:sdt>
          <w:sdtPr>
            <w:alias w:val="Medicare Number"/>
            <w:tag w:val="Medicare Number"/>
            <w:id w:val="1180544985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649599E8" w14:textId="3C2A9268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86062D4" w14:textId="77777777" w:rsidTr="00C350FF">
        <w:tc>
          <w:tcPr>
            <w:tcW w:w="3750" w:type="dxa"/>
          </w:tcPr>
          <w:p w14:paraId="0840D61F" w14:textId="09594DA7" w:rsidR="00C350FF" w:rsidRDefault="00C350FF" w:rsidP="00C350FF">
            <w:pPr>
              <w:pStyle w:val="BodyText"/>
            </w:pPr>
            <w:r w:rsidRPr="00214C22">
              <w:lastRenderedPageBreak/>
              <w:t>Medicare Individual Reference Number:</w:t>
            </w:r>
          </w:p>
        </w:tc>
        <w:sdt>
          <w:sdtPr>
            <w:alias w:val="Medicare Individual Reference Number: "/>
            <w:tag w:val="Medicare Individual Reference Number: "/>
            <w:id w:val="-1000729824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3A6323C7" w14:textId="08F2C3AD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6BA7D87D" w14:textId="77777777" w:rsidTr="00C350FF">
        <w:tc>
          <w:tcPr>
            <w:tcW w:w="3750" w:type="dxa"/>
          </w:tcPr>
          <w:p w14:paraId="139288CC" w14:textId="14FB5EFF" w:rsidR="00C350FF" w:rsidRDefault="00C350FF" w:rsidP="00C350FF">
            <w:pPr>
              <w:pStyle w:val="BodyText"/>
            </w:pPr>
            <w:r w:rsidRPr="00413539">
              <w:t>Private health insurance:</w:t>
            </w:r>
          </w:p>
        </w:tc>
        <w:sdt>
          <w:sdtPr>
            <w:alias w:val="Private health insurance:"/>
            <w:tag w:val="Private health insurance:"/>
            <w:id w:val="1895078959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None" w:value="None"/>
              <w:listItem w:displayText="Basic" w:value="Basic"/>
              <w:listItem w:displayText="Top" w:value="Top"/>
            </w:comboBox>
          </w:sdtPr>
          <w:sdtEndPr/>
          <w:sdtContent>
            <w:tc>
              <w:tcPr>
                <w:tcW w:w="5266" w:type="dxa"/>
              </w:tcPr>
              <w:p w14:paraId="7796B4ED" w14:textId="0930118C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1EBFBB50" w14:textId="77777777" w:rsidTr="00C350FF">
        <w:tc>
          <w:tcPr>
            <w:tcW w:w="3750" w:type="dxa"/>
          </w:tcPr>
          <w:p w14:paraId="7984B230" w14:textId="6C693007" w:rsidR="00C350FF" w:rsidRDefault="00C350FF" w:rsidP="00C350FF">
            <w:pPr>
              <w:pStyle w:val="BodyText"/>
            </w:pPr>
            <w:r>
              <w:t>Fund Name:</w:t>
            </w:r>
          </w:p>
        </w:tc>
        <w:sdt>
          <w:sdtPr>
            <w:alias w:val="Fund Name"/>
            <w:tag w:val="Fund Name"/>
            <w:id w:val="-2137323755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72B4D797" w14:textId="00794F4C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6CC4D31" w14:textId="77777777" w:rsidTr="00C350FF">
        <w:tc>
          <w:tcPr>
            <w:tcW w:w="3750" w:type="dxa"/>
          </w:tcPr>
          <w:p w14:paraId="3C7FE7C2" w14:textId="74C87A0E" w:rsidR="00C350FF" w:rsidRDefault="00C350FF" w:rsidP="00C350FF">
            <w:pPr>
              <w:pStyle w:val="BodyText"/>
            </w:pPr>
            <w:r>
              <w:t>Fund Number:</w:t>
            </w:r>
          </w:p>
        </w:tc>
        <w:sdt>
          <w:sdtPr>
            <w:alias w:val="Fund Number"/>
            <w:tag w:val="Fund Number"/>
            <w:id w:val="-1327428590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11EAC676" w14:textId="31BA17AC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68BFC66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211F90C" w14:textId="214740B5" w:rsidR="00C350FF" w:rsidRPr="00A26F64" w:rsidRDefault="00C350FF" w:rsidP="00C350FF">
            <w:pPr>
              <w:pStyle w:val="BodyText"/>
              <w:rPr>
                <w:b/>
                <w:bCs/>
              </w:rPr>
            </w:pPr>
            <w:r w:rsidRPr="00A26F64">
              <w:rPr>
                <w:b/>
                <w:bCs/>
              </w:rPr>
              <w:t>Current Address</w:t>
            </w:r>
          </w:p>
        </w:tc>
      </w:tr>
      <w:tr w:rsidR="00C350FF" w14:paraId="2619E6C5" w14:textId="77777777" w:rsidTr="00C350FF">
        <w:tc>
          <w:tcPr>
            <w:tcW w:w="3750" w:type="dxa"/>
          </w:tcPr>
          <w:p w14:paraId="1FB0B835" w14:textId="61320207" w:rsidR="00C350FF" w:rsidRDefault="00C350FF" w:rsidP="00C350FF">
            <w:pPr>
              <w:pStyle w:val="BodyText"/>
            </w:pPr>
            <w:r>
              <w:t>Street:</w:t>
            </w:r>
          </w:p>
        </w:tc>
        <w:sdt>
          <w:sdtPr>
            <w:alias w:val="Current Street Address"/>
            <w:tag w:val="Current Street Address"/>
            <w:id w:val="1382666535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59978D70" w14:textId="0F07711F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9308908" w14:textId="77777777" w:rsidTr="00C350FF">
        <w:tc>
          <w:tcPr>
            <w:tcW w:w="3750" w:type="dxa"/>
          </w:tcPr>
          <w:p w14:paraId="7B2BFBA6" w14:textId="1963B237" w:rsidR="00C350FF" w:rsidRDefault="00C350FF" w:rsidP="00C350FF">
            <w:pPr>
              <w:pStyle w:val="BodyText"/>
            </w:pPr>
            <w:r>
              <w:t>Suburb:</w:t>
            </w:r>
          </w:p>
        </w:tc>
        <w:sdt>
          <w:sdtPr>
            <w:alias w:val="Current Suburb"/>
            <w:tag w:val="Current Suburb"/>
            <w:id w:val="-95881132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61620A43" w14:textId="17630B68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243E40A" w14:textId="77777777" w:rsidTr="00C350FF">
        <w:tc>
          <w:tcPr>
            <w:tcW w:w="3750" w:type="dxa"/>
          </w:tcPr>
          <w:p w14:paraId="2A31B235" w14:textId="69E0F948" w:rsidR="00C350FF" w:rsidRDefault="00C350FF" w:rsidP="00C350FF">
            <w:pPr>
              <w:pStyle w:val="BodyText"/>
            </w:pPr>
            <w:r>
              <w:t>State and Postcode:</w:t>
            </w:r>
          </w:p>
        </w:tc>
        <w:sdt>
          <w:sdtPr>
            <w:alias w:val="Current State and Postcode"/>
            <w:tag w:val="Current State and Postcode"/>
            <w:id w:val="-2070796949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4F8E5446" w14:textId="68F216F3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FD733F1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1958333" w14:textId="77F7D976" w:rsidR="00C350FF" w:rsidRDefault="00C350FF" w:rsidP="00C350FF">
            <w:pPr>
              <w:pStyle w:val="BodyText"/>
            </w:pPr>
            <w:r w:rsidRPr="00E150A4">
              <w:rPr>
                <w:b/>
                <w:bCs/>
              </w:rPr>
              <w:t>Contact Numbers</w:t>
            </w:r>
          </w:p>
        </w:tc>
      </w:tr>
      <w:tr w:rsidR="00C350FF" w14:paraId="6B3A9F0D" w14:textId="77777777" w:rsidTr="00C350FF">
        <w:tc>
          <w:tcPr>
            <w:tcW w:w="3750" w:type="dxa"/>
          </w:tcPr>
          <w:p w14:paraId="33BAA5E2" w14:textId="70B6B0FD" w:rsidR="00C350FF" w:rsidRDefault="00C350FF" w:rsidP="00C350FF">
            <w:pPr>
              <w:pStyle w:val="BodyText"/>
            </w:pPr>
            <w:r>
              <w:t>Mobile:</w:t>
            </w:r>
          </w:p>
        </w:tc>
        <w:sdt>
          <w:sdtPr>
            <w:alias w:val="Mobile Phone"/>
            <w:tag w:val="Mobile Phone"/>
            <w:id w:val="-1392341236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1A7A91DE" w14:textId="0AD46369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A9B786A" w14:textId="77777777" w:rsidTr="00C350FF">
        <w:tc>
          <w:tcPr>
            <w:tcW w:w="3750" w:type="dxa"/>
          </w:tcPr>
          <w:p w14:paraId="4D90F4AC" w14:textId="1933C00C" w:rsidR="00C350FF" w:rsidRDefault="00C350FF" w:rsidP="00C350FF">
            <w:pPr>
              <w:pStyle w:val="BodyText"/>
            </w:pPr>
            <w:r>
              <w:t>Home:</w:t>
            </w:r>
          </w:p>
        </w:tc>
        <w:sdt>
          <w:sdtPr>
            <w:alias w:val="Home Phone"/>
            <w:tag w:val="Home Phone"/>
            <w:id w:val="1630511295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4D0742D3" w14:textId="18E1FA4A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1E8F0123" w14:textId="77777777" w:rsidTr="00C350FF">
        <w:tc>
          <w:tcPr>
            <w:tcW w:w="3750" w:type="dxa"/>
          </w:tcPr>
          <w:p w14:paraId="670FA814" w14:textId="77C782AA" w:rsidR="00C350FF" w:rsidRDefault="00C350FF" w:rsidP="00C350FF">
            <w:pPr>
              <w:pStyle w:val="BodyText"/>
            </w:pPr>
            <w:r>
              <w:t>Work:</w:t>
            </w:r>
          </w:p>
        </w:tc>
        <w:sdt>
          <w:sdtPr>
            <w:alias w:val="Work Phone"/>
            <w:tag w:val="Work Phone"/>
            <w:id w:val="2085940416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5EAFEFCA" w14:textId="78A4AE52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4D2F21B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92468BC" w14:textId="61D58E61" w:rsidR="00C350FF" w:rsidRDefault="00C350FF" w:rsidP="00C350FF">
            <w:pPr>
              <w:pStyle w:val="BodyText"/>
            </w:pPr>
            <w:r w:rsidRPr="008C54B3">
              <w:rPr>
                <w:b/>
                <w:bCs/>
              </w:rPr>
              <w:t>Emergency Contact</w:t>
            </w:r>
          </w:p>
        </w:tc>
      </w:tr>
      <w:tr w:rsidR="00C350FF" w14:paraId="690ED554" w14:textId="77777777" w:rsidTr="00C350FF">
        <w:tc>
          <w:tcPr>
            <w:tcW w:w="3750" w:type="dxa"/>
          </w:tcPr>
          <w:p w14:paraId="478C6581" w14:textId="5384B408" w:rsidR="00C350FF" w:rsidRDefault="00C350FF" w:rsidP="00C350FF">
            <w:pPr>
              <w:pStyle w:val="BodyText"/>
            </w:pPr>
            <w:r>
              <w:t>Contact Name:</w:t>
            </w:r>
          </w:p>
        </w:tc>
        <w:sdt>
          <w:sdtPr>
            <w:alias w:val="Emerg Contact Name"/>
            <w:tag w:val="Emerg Contact Name"/>
            <w:id w:val="1410885422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701ECF97" w14:textId="4B5A0A05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05A9016" w14:textId="77777777" w:rsidTr="00C350FF">
        <w:tc>
          <w:tcPr>
            <w:tcW w:w="3750" w:type="dxa"/>
          </w:tcPr>
          <w:p w14:paraId="2D916B7E" w14:textId="2F22E616" w:rsidR="00C350FF" w:rsidRDefault="00C350FF" w:rsidP="00C350FF">
            <w:pPr>
              <w:pStyle w:val="BodyText"/>
            </w:pPr>
            <w:r>
              <w:t>Contact Relationship:</w:t>
            </w:r>
          </w:p>
        </w:tc>
        <w:sdt>
          <w:sdtPr>
            <w:alias w:val="Emerg Contact Relationship"/>
            <w:tag w:val="Emerg Contact Relationship"/>
            <w:id w:val="-723679565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3ED584F5" w14:textId="74DF062B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5972C4F0" w14:textId="77777777" w:rsidTr="00C350FF">
        <w:tc>
          <w:tcPr>
            <w:tcW w:w="3750" w:type="dxa"/>
          </w:tcPr>
          <w:p w14:paraId="3C79923C" w14:textId="539AC3E6" w:rsidR="00C350FF" w:rsidRDefault="00C350FF" w:rsidP="00C350FF">
            <w:pPr>
              <w:pStyle w:val="BodyText"/>
            </w:pPr>
            <w:r>
              <w:t>Contact Phone:</w:t>
            </w:r>
          </w:p>
        </w:tc>
        <w:sdt>
          <w:sdtPr>
            <w:alias w:val="Emerg Contact Phone"/>
            <w:tag w:val="Emerg Contact Phone"/>
            <w:id w:val="2145394622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1EEBDC65" w14:textId="00E20CCD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4E35D639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B434188" w14:textId="5C185F30" w:rsidR="00C350FF" w:rsidRDefault="00C350FF" w:rsidP="00C350FF">
            <w:pPr>
              <w:pStyle w:val="BodyText"/>
            </w:pPr>
            <w:r>
              <w:rPr>
                <w:b/>
                <w:bCs/>
              </w:rPr>
              <w:t>GP Details</w:t>
            </w:r>
          </w:p>
        </w:tc>
      </w:tr>
      <w:tr w:rsidR="00C350FF" w14:paraId="2A7ED527" w14:textId="77777777" w:rsidTr="00C350FF">
        <w:tc>
          <w:tcPr>
            <w:tcW w:w="3750" w:type="dxa"/>
          </w:tcPr>
          <w:p w14:paraId="450C375C" w14:textId="5AB112B9" w:rsidR="00C350FF" w:rsidRDefault="00C350FF" w:rsidP="00C350FF">
            <w:pPr>
              <w:pStyle w:val="BodyText"/>
            </w:pPr>
            <w:r>
              <w:t>GP Name:</w:t>
            </w:r>
          </w:p>
        </w:tc>
        <w:sdt>
          <w:sdtPr>
            <w:alias w:val="GP Name"/>
            <w:tag w:val="GP Name"/>
            <w:id w:val="1548941800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00B4932D" w14:textId="5D619B4B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5FBB81B" w14:textId="77777777" w:rsidTr="00C350FF">
        <w:tc>
          <w:tcPr>
            <w:tcW w:w="3750" w:type="dxa"/>
          </w:tcPr>
          <w:p w14:paraId="3E1331E6" w14:textId="53EBAAAD" w:rsidR="00C350FF" w:rsidRDefault="00C350FF" w:rsidP="00C350FF">
            <w:pPr>
              <w:pStyle w:val="BodyText"/>
            </w:pPr>
            <w:r>
              <w:t>GP Practice:</w:t>
            </w:r>
          </w:p>
        </w:tc>
        <w:sdt>
          <w:sdtPr>
            <w:alias w:val="GP Practice"/>
            <w:tag w:val="GP Practice"/>
            <w:id w:val="913596269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016E0D2A" w14:textId="1F7A916A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794EFC02" w14:textId="77777777" w:rsidTr="00C350FF">
        <w:tc>
          <w:tcPr>
            <w:tcW w:w="3750" w:type="dxa"/>
          </w:tcPr>
          <w:p w14:paraId="1DD1CF3E" w14:textId="5EA668B6" w:rsidR="00C350FF" w:rsidRDefault="00C350FF" w:rsidP="00C350FF">
            <w:pPr>
              <w:pStyle w:val="BodyText"/>
            </w:pPr>
            <w:r>
              <w:t>GP Phone:</w:t>
            </w:r>
          </w:p>
        </w:tc>
        <w:sdt>
          <w:sdtPr>
            <w:alias w:val="GP Phone"/>
            <w:tag w:val="GP Phone"/>
            <w:id w:val="1344674772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15084515" w14:textId="696DEA30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048DEF2E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0533E68" w14:textId="58801D6B" w:rsidR="00C350FF" w:rsidRDefault="00C350FF" w:rsidP="00C350FF">
            <w:pPr>
              <w:pStyle w:val="BodyText"/>
            </w:pPr>
            <w:r>
              <w:rPr>
                <w:b/>
                <w:bCs/>
              </w:rPr>
              <w:t>Pregnancy Information</w:t>
            </w:r>
          </w:p>
        </w:tc>
      </w:tr>
      <w:tr w:rsidR="00C350FF" w14:paraId="53E0A340" w14:textId="77777777" w:rsidTr="00C350FF">
        <w:tc>
          <w:tcPr>
            <w:tcW w:w="3750" w:type="dxa"/>
          </w:tcPr>
          <w:p w14:paraId="1F414E45" w14:textId="6A1CF0E0" w:rsidR="00C350FF" w:rsidRDefault="00C350FF" w:rsidP="00C350FF">
            <w:pPr>
              <w:pStyle w:val="BodyText"/>
            </w:pPr>
            <w:r w:rsidRPr="00BA533A">
              <w:t>This is baby number:</w:t>
            </w:r>
          </w:p>
        </w:tc>
        <w:sdt>
          <w:sdtPr>
            <w:alias w:val="Baby Number"/>
            <w:tag w:val="Baby Number"/>
            <w:id w:val="-236944901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276474C6" w14:textId="62EBD18C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BB7E34E" w14:textId="77777777" w:rsidTr="00C350FF">
        <w:tc>
          <w:tcPr>
            <w:tcW w:w="3750" w:type="dxa"/>
          </w:tcPr>
          <w:p w14:paraId="08A232F6" w14:textId="2FF573FF" w:rsidR="00C350FF" w:rsidRDefault="00C350FF" w:rsidP="00C350FF">
            <w:pPr>
              <w:pStyle w:val="BodyText"/>
            </w:pPr>
            <w:r w:rsidRPr="00D21F26">
              <w:t>This is pregnancy number:</w:t>
            </w:r>
          </w:p>
        </w:tc>
        <w:sdt>
          <w:sdtPr>
            <w:alias w:val="Pregnancy Number"/>
            <w:tag w:val="Pregnancy Number"/>
            <w:id w:val="425468927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5189BA2B" w14:textId="2755903F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689305F2" w14:textId="77777777" w:rsidTr="00C350FF">
        <w:tc>
          <w:tcPr>
            <w:tcW w:w="3750" w:type="dxa"/>
          </w:tcPr>
          <w:p w14:paraId="674B2EB8" w14:textId="6B747D74" w:rsidR="00C350FF" w:rsidRDefault="00C350FF" w:rsidP="00C350FF">
            <w:pPr>
              <w:pStyle w:val="BodyText"/>
            </w:pPr>
            <w:r w:rsidRPr="00D21F26">
              <w:t>Where did you have the ultrasounds done for your pregnancy?</w:t>
            </w:r>
          </w:p>
        </w:tc>
        <w:sdt>
          <w:sdtPr>
            <w:alias w:val="Ultrasounds done where"/>
            <w:tag w:val="Ultrasounds done where"/>
            <w:id w:val="1616870794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SMI" w:value="SMI"/>
              <w:listItem w:displayText="South East Radiology" w:value="South East Radiology"/>
              <w:listItem w:displayText="Nowra Radiology" w:value="Nowra Radiology"/>
              <w:listItem w:displayText="South Coast Ultrasound for Women" w:value="South Coast Ultrasound for Women"/>
              <w:listItem w:displayText="Hospital" w:value="Hospital"/>
              <w:listItem w:displayText="Other (enter below)" w:value="Other (enter below)"/>
            </w:comboBox>
          </w:sdtPr>
          <w:sdtEndPr/>
          <w:sdtContent>
            <w:tc>
              <w:tcPr>
                <w:tcW w:w="5266" w:type="dxa"/>
              </w:tcPr>
              <w:p w14:paraId="4A4C34D1" w14:textId="4051D9AB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7886147E" w14:textId="77777777" w:rsidTr="00C350FF">
        <w:tc>
          <w:tcPr>
            <w:tcW w:w="3750" w:type="dxa"/>
          </w:tcPr>
          <w:p w14:paraId="43DCA004" w14:textId="4B6107EB" w:rsidR="00C350FF" w:rsidRDefault="00C350FF" w:rsidP="00C350FF">
            <w:pPr>
              <w:pStyle w:val="BodyText"/>
            </w:pPr>
            <w:r w:rsidRPr="00D21F26">
              <w:t>Ultrasounds - Other:</w:t>
            </w:r>
          </w:p>
        </w:tc>
        <w:sdt>
          <w:sdtPr>
            <w:alias w:val="Ultrasound Other"/>
            <w:tag w:val="Ultrasound Other"/>
            <w:id w:val="-1324819332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01F3941F" w14:textId="79C45A42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4FF51AB8" w14:textId="77777777" w:rsidTr="00C350FF">
        <w:tc>
          <w:tcPr>
            <w:tcW w:w="3750" w:type="dxa"/>
          </w:tcPr>
          <w:p w14:paraId="1BB15528" w14:textId="533C3D72" w:rsidR="00C350FF" w:rsidRDefault="00C350FF" w:rsidP="00C350FF">
            <w:pPr>
              <w:pStyle w:val="BodyText"/>
            </w:pPr>
            <w:r w:rsidRPr="00937D08">
              <w:lastRenderedPageBreak/>
              <w:t>Where did you have the blood tests done for your pregnancy?</w:t>
            </w:r>
          </w:p>
        </w:tc>
        <w:sdt>
          <w:sdtPr>
            <w:alias w:val="Blood Tests done where"/>
            <w:tag w:val="Blood Tests done where"/>
            <w:id w:val="823549137"/>
            <w:placeholder>
              <w:docPart w:val="8FD965283E0B46C08D111644BFF92F6C"/>
            </w:placeholder>
            <w:comboBox>
              <w:listItem w:value="Choose an item."/>
              <w:listItem w:displayText="None" w:value="None"/>
              <w:listItem w:displayText="Southern Pathology" w:value="Southern Pathology"/>
              <w:listItem w:displayText="Laverty Pathology" w:value="Laverty Pathology"/>
              <w:listItem w:displayText="Hospital" w:value="Hospital"/>
              <w:listItem w:displayText="Other (enter below)" w:value="Other (enter below)"/>
            </w:comboBox>
          </w:sdtPr>
          <w:sdtEndPr/>
          <w:sdtContent>
            <w:tc>
              <w:tcPr>
                <w:tcW w:w="5266" w:type="dxa"/>
              </w:tcPr>
              <w:p w14:paraId="7D1CABBB" w14:textId="24FDD227" w:rsidR="00C350FF" w:rsidRDefault="008D6A80" w:rsidP="00C350FF">
                <w:pPr>
                  <w:pStyle w:val="BodyText"/>
                </w:pPr>
                <w:r>
                  <w:t>Other (enter below)</w:t>
                </w:r>
              </w:p>
            </w:tc>
          </w:sdtContent>
        </w:sdt>
      </w:tr>
      <w:tr w:rsidR="00C350FF" w14:paraId="3BD8B66A" w14:textId="77777777" w:rsidTr="00C350FF">
        <w:tc>
          <w:tcPr>
            <w:tcW w:w="3750" w:type="dxa"/>
          </w:tcPr>
          <w:p w14:paraId="6063C119" w14:textId="310BD473" w:rsidR="00C350FF" w:rsidRDefault="00C350FF" w:rsidP="00C350FF">
            <w:pPr>
              <w:pStyle w:val="BodyText"/>
            </w:pPr>
            <w:r w:rsidRPr="00937D08">
              <w:t>Blood tests - Other:</w:t>
            </w:r>
          </w:p>
        </w:tc>
        <w:sdt>
          <w:sdtPr>
            <w:alias w:val="Blood tests Other"/>
            <w:tag w:val="Blood tests Other"/>
            <w:id w:val="-1931651657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6DF3C4FB" w14:textId="626B4FB8" w:rsidR="00C350FF" w:rsidRDefault="008D6A80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29FA2294" w14:textId="77777777" w:rsidTr="00C350FF">
        <w:tc>
          <w:tcPr>
            <w:tcW w:w="3750" w:type="dxa"/>
          </w:tcPr>
          <w:p w14:paraId="688D4B6D" w14:textId="7F2712DD" w:rsidR="00C350FF" w:rsidRDefault="00C350FF" w:rsidP="00C350FF">
            <w:pPr>
              <w:pStyle w:val="BodyText"/>
            </w:pPr>
            <w:r w:rsidRPr="000F2176">
              <w:t>Are you currently pregnant with twins or triplets?</w:t>
            </w:r>
          </w:p>
        </w:tc>
        <w:sdt>
          <w:sdtPr>
            <w:alias w:val="Twins or triplets"/>
            <w:tag w:val="Twins or triplets"/>
            <w:id w:val="1671528432"/>
            <w:placeholder>
              <w:docPart w:val="8FD965283E0B46C08D111644BFF92F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266" w:type="dxa"/>
              </w:tcPr>
              <w:p w14:paraId="0F9388F7" w14:textId="390D2CEA" w:rsidR="00C350FF" w:rsidRDefault="00C350FF" w:rsidP="00C350FF">
                <w:pPr>
                  <w:pStyle w:val="BodyText"/>
                </w:pPr>
                <w:r w:rsidRPr="00F766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50FF" w14:paraId="2A625BA5" w14:textId="77777777" w:rsidTr="00C350FF">
        <w:tc>
          <w:tcPr>
            <w:tcW w:w="3750" w:type="dxa"/>
          </w:tcPr>
          <w:p w14:paraId="1ED31BC5" w14:textId="77777777" w:rsidR="00C350FF" w:rsidRDefault="00C350FF" w:rsidP="00C350FF">
            <w:pPr>
              <w:pStyle w:val="BodyText"/>
            </w:pPr>
            <w:r w:rsidRPr="000F2176">
              <w:t>Any previous pregnancy issues?</w:t>
            </w:r>
          </w:p>
          <w:p w14:paraId="755BB3B2" w14:textId="77777777" w:rsidR="007F7E02" w:rsidRDefault="007F7E02" w:rsidP="00C350FF">
            <w:pPr>
              <w:pStyle w:val="BodyText"/>
            </w:pPr>
          </w:p>
          <w:p w14:paraId="3E3280D5" w14:textId="77777777" w:rsidR="007F7E02" w:rsidRDefault="007F7E02" w:rsidP="00C350FF">
            <w:pPr>
              <w:pStyle w:val="BodyText"/>
            </w:pPr>
          </w:p>
          <w:p w14:paraId="3B75C145" w14:textId="77777777" w:rsidR="007F7E02" w:rsidRDefault="007F7E02" w:rsidP="00C350FF">
            <w:pPr>
              <w:pStyle w:val="BodyText"/>
            </w:pPr>
          </w:p>
          <w:p w14:paraId="598A58E9" w14:textId="77777777" w:rsidR="007F7E02" w:rsidRDefault="007F7E02" w:rsidP="00C350FF">
            <w:pPr>
              <w:pStyle w:val="BodyText"/>
            </w:pPr>
          </w:p>
        </w:tc>
        <w:sdt>
          <w:sdtPr>
            <w:alias w:val="Previous pregnancy issues"/>
            <w:tag w:val="Previous pregnancy issues"/>
            <w:id w:val="812606709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2B81B751" w14:textId="2B80A90F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647765C5" w14:textId="77777777" w:rsidTr="00C350FF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F9A7B41" w14:textId="7BFED3C3" w:rsidR="00C350FF" w:rsidRPr="00F45629" w:rsidRDefault="00C350FF" w:rsidP="00C350FF">
            <w:pPr>
              <w:pStyle w:val="BodyText"/>
              <w:rPr>
                <w:b/>
                <w:bCs/>
              </w:rPr>
            </w:pPr>
            <w:r w:rsidRPr="00F45629">
              <w:rPr>
                <w:b/>
                <w:bCs/>
              </w:rPr>
              <w:t>Medical Information</w:t>
            </w:r>
          </w:p>
        </w:tc>
      </w:tr>
      <w:tr w:rsidR="00C350FF" w14:paraId="0BF774A9" w14:textId="77777777" w:rsidTr="00C350FF">
        <w:tc>
          <w:tcPr>
            <w:tcW w:w="3750" w:type="dxa"/>
          </w:tcPr>
          <w:p w14:paraId="4E099A83" w14:textId="704A09AF" w:rsidR="00C350FF" w:rsidRDefault="00C350FF" w:rsidP="00C350FF">
            <w:pPr>
              <w:pStyle w:val="BodyText"/>
            </w:pPr>
            <w:r w:rsidRPr="000C7348">
              <w:t>Height (cm):</w:t>
            </w:r>
          </w:p>
        </w:tc>
        <w:tc>
          <w:tcPr>
            <w:tcW w:w="5266" w:type="dxa"/>
          </w:tcPr>
          <w:p w14:paraId="617977D8" w14:textId="7CC4E7DC" w:rsidR="00C350FF" w:rsidRDefault="00C350FF" w:rsidP="00C350FF">
            <w:pPr>
              <w:pStyle w:val="BodyText"/>
            </w:pPr>
          </w:p>
        </w:tc>
      </w:tr>
      <w:tr w:rsidR="00C350FF" w14:paraId="30026D75" w14:textId="77777777" w:rsidTr="00C350FF">
        <w:tc>
          <w:tcPr>
            <w:tcW w:w="3750" w:type="dxa"/>
          </w:tcPr>
          <w:p w14:paraId="5D92D7CB" w14:textId="6E8DB251" w:rsidR="00C350FF" w:rsidRDefault="00C350FF" w:rsidP="00C350FF">
            <w:pPr>
              <w:pStyle w:val="BodyText"/>
            </w:pPr>
            <w:r w:rsidRPr="000C7348">
              <w:t>Weight at beginning of pregnancy (kg):</w:t>
            </w:r>
          </w:p>
        </w:tc>
        <w:sdt>
          <w:sdtPr>
            <w:alias w:val="Weight"/>
            <w:tag w:val="Weight"/>
            <w:id w:val="1784144843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656D5FD5" w14:textId="2207FF8B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50FF" w14:paraId="5919D559" w14:textId="77777777" w:rsidTr="00C350FF">
        <w:tc>
          <w:tcPr>
            <w:tcW w:w="3750" w:type="dxa"/>
          </w:tcPr>
          <w:p w14:paraId="007FBC89" w14:textId="77777777" w:rsidR="00C350FF" w:rsidRDefault="00C350FF" w:rsidP="00C350FF">
            <w:pPr>
              <w:pStyle w:val="BodyText"/>
            </w:pPr>
            <w:r w:rsidRPr="00CB3ABD">
              <w:t>Any past or current medical or mental health issues?</w:t>
            </w:r>
          </w:p>
          <w:p w14:paraId="5C8B1BD7" w14:textId="77777777" w:rsidR="007F7E02" w:rsidRDefault="007F7E02" w:rsidP="00C350FF">
            <w:pPr>
              <w:pStyle w:val="BodyText"/>
            </w:pPr>
          </w:p>
          <w:p w14:paraId="2F84CFD3" w14:textId="77777777" w:rsidR="007F7E02" w:rsidRDefault="007F7E02" w:rsidP="00C350FF">
            <w:pPr>
              <w:pStyle w:val="BodyText"/>
            </w:pPr>
          </w:p>
          <w:p w14:paraId="1BF41979" w14:textId="1A217B14" w:rsidR="007F7E02" w:rsidRDefault="007F7E02" w:rsidP="00C350FF">
            <w:pPr>
              <w:pStyle w:val="BodyText"/>
            </w:pPr>
          </w:p>
        </w:tc>
        <w:sdt>
          <w:sdtPr>
            <w:alias w:val="Medical or MH Issues"/>
            <w:tag w:val="Medical or MH Issues"/>
            <w:id w:val="-1000505586"/>
            <w:placeholder>
              <w:docPart w:val="0A9F24F95CBF4667BB7B999261BDCEDC"/>
            </w:placeholder>
            <w:showingPlcHdr/>
          </w:sdtPr>
          <w:sdtEndPr/>
          <w:sdtContent>
            <w:tc>
              <w:tcPr>
                <w:tcW w:w="5266" w:type="dxa"/>
              </w:tcPr>
              <w:p w14:paraId="7E81EACE" w14:textId="4B080217" w:rsidR="00C350FF" w:rsidRDefault="00C350FF" w:rsidP="00C350FF">
                <w:pPr>
                  <w:pStyle w:val="BodyText"/>
                </w:pPr>
                <w:r w:rsidRPr="00762E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63F9" w14:paraId="563BC446" w14:textId="77777777" w:rsidTr="00C350FF">
        <w:tc>
          <w:tcPr>
            <w:tcW w:w="3750" w:type="dxa"/>
          </w:tcPr>
          <w:p w14:paraId="087D1E31" w14:textId="0351723D" w:rsidR="003963F9" w:rsidRPr="00CB3ABD" w:rsidRDefault="003963F9" w:rsidP="00C350FF">
            <w:pPr>
              <w:pStyle w:val="BodyText"/>
            </w:pPr>
            <w:r>
              <w:t>Anything else you would like us to know?</w:t>
            </w:r>
          </w:p>
        </w:tc>
        <w:tc>
          <w:tcPr>
            <w:tcW w:w="5266" w:type="dxa"/>
          </w:tcPr>
          <w:p w14:paraId="42FBF03A" w14:textId="77777777" w:rsidR="003963F9" w:rsidRDefault="003963F9" w:rsidP="00C350FF">
            <w:pPr>
              <w:pStyle w:val="BodyText"/>
            </w:pPr>
          </w:p>
        </w:tc>
      </w:tr>
    </w:tbl>
    <w:p w14:paraId="048EB709" w14:textId="66984575" w:rsidR="00027802" w:rsidRDefault="00027802" w:rsidP="003963F9">
      <w:pPr>
        <w:pStyle w:val="BodyText"/>
      </w:pPr>
    </w:p>
    <w:sectPr w:rsidR="00027802" w:rsidSect="000C37E8">
      <w:headerReference w:type="default" r:id="rId12"/>
      <w:footerReference w:type="default" r:id="rId13"/>
      <w:pgSz w:w="11906" w:h="16838" w:code="9"/>
      <w:pgMar w:top="1440" w:right="1440" w:bottom="1440" w:left="1440" w:header="397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649D" w14:textId="77777777" w:rsidR="000C37E8" w:rsidRDefault="000C37E8" w:rsidP="00921FD3">
      <w:r>
        <w:separator/>
      </w:r>
    </w:p>
  </w:endnote>
  <w:endnote w:type="continuationSeparator" w:id="0">
    <w:p w14:paraId="1371F8B6" w14:textId="77777777" w:rsidR="000C37E8" w:rsidRDefault="000C37E8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B76A779E-5A9D-4672-B6FF-48232F8E376D}"/>
    <w:embedBold r:id="rId2" w:fontKey="{C2B05D4F-D35A-4162-8AEE-ABB30F69F93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subsetted="1" w:fontKey="{9090D585-2F60-43B6-8BC2-1BC87B8B7977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A6647" w14:textId="5EC90788" w:rsidR="00D73C54" w:rsidRDefault="00B67CF3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FCCF2" w14:textId="77777777" w:rsidR="000C37E8" w:rsidRDefault="000C37E8" w:rsidP="00921FD3">
      <w:r>
        <w:separator/>
      </w:r>
    </w:p>
  </w:footnote>
  <w:footnote w:type="continuationSeparator" w:id="0">
    <w:p w14:paraId="0999A992" w14:textId="77777777" w:rsidR="000C37E8" w:rsidRDefault="000C37E8" w:rsidP="0092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FD23" w14:textId="18C5BF91" w:rsidR="0043774B" w:rsidRDefault="00BA67C3" w:rsidP="0043774B">
    <w:pPr>
      <w:pStyle w:val="DescriptororName"/>
    </w:pPr>
    <w:r w:rsidRPr="0051472C">
      <w:rPr>
        <w:rStyle w:val="Logo"/>
      </w:rPr>
      <w:drawing>
        <wp:anchor distT="0" distB="0" distL="114300" distR="114300" simplePos="0" relativeHeight="251659264" behindDoc="1" locked="0" layoutInCell="1" allowOverlap="1" wp14:anchorId="1BE9E314" wp14:editId="088FBD3F">
          <wp:simplePos x="0" y="0"/>
          <wp:positionH relativeFrom="margin">
            <wp:align>right</wp:align>
          </wp:positionH>
          <wp:positionV relativeFrom="paragraph">
            <wp:posOffset>-167833</wp:posOffset>
          </wp:positionV>
          <wp:extent cx="666000" cy="720000"/>
          <wp:effectExtent l="0" t="0" r="1270" b="4445"/>
          <wp:wrapNone/>
          <wp:docPr id="1911237699" name="Picture 1911237699" descr="NSW Governmen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SW Governmen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774B">
      <w:t>Illawarra Shoalhaven Local Health District</w:t>
    </w:r>
    <w:r>
      <w:t xml:space="preserve"> </w:t>
    </w:r>
  </w:p>
  <w:p w14:paraId="6FD3DDAF" w14:textId="2DBB21FF" w:rsidR="00DA50FB" w:rsidRPr="0043774B" w:rsidRDefault="00DA50FB" w:rsidP="00437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A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E5676C"/>
    <w:multiLevelType w:val="hybridMultilevel"/>
    <w:tmpl w:val="9172526C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5ACEF754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AB847096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05C1821"/>
    <w:multiLevelType w:val="hybridMultilevel"/>
    <w:tmpl w:val="BF56F79E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9B5"/>
    <w:multiLevelType w:val="hybridMultilevel"/>
    <w:tmpl w:val="5EF0778C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00563330">
    <w:abstractNumId w:val="5"/>
  </w:num>
  <w:num w:numId="2" w16cid:durableId="1422986935">
    <w:abstractNumId w:val="6"/>
  </w:num>
  <w:num w:numId="3" w16cid:durableId="349989291">
    <w:abstractNumId w:val="4"/>
  </w:num>
  <w:num w:numId="4" w16cid:durableId="758870336">
    <w:abstractNumId w:val="1"/>
  </w:num>
  <w:num w:numId="5" w16cid:durableId="2089035418">
    <w:abstractNumId w:val="3"/>
  </w:num>
  <w:num w:numId="6" w16cid:durableId="80228042">
    <w:abstractNumId w:val="2"/>
  </w:num>
  <w:num w:numId="7" w16cid:durableId="2102290661">
    <w:abstractNumId w:val="2"/>
    <w:lvlOverride w:ilvl="0">
      <w:startOverride w:val="1"/>
    </w:lvlOverride>
  </w:num>
  <w:num w:numId="8" w16cid:durableId="1013722944">
    <w:abstractNumId w:val="1"/>
    <w:lvlOverride w:ilvl="0">
      <w:startOverride w:val="1"/>
    </w:lvlOverride>
  </w:num>
  <w:num w:numId="9" w16cid:durableId="1527140240">
    <w:abstractNumId w:val="3"/>
    <w:lvlOverride w:ilvl="0">
      <w:startOverride w:val="1"/>
    </w:lvlOverride>
  </w:num>
  <w:num w:numId="10" w16cid:durableId="127362540">
    <w:abstractNumId w:val="5"/>
  </w:num>
  <w:num w:numId="11" w16cid:durableId="1182205957">
    <w:abstractNumId w:val="2"/>
  </w:num>
  <w:num w:numId="12" w16cid:durableId="25446513">
    <w:abstractNumId w:val="6"/>
  </w:num>
  <w:num w:numId="13" w16cid:durableId="1700206554">
    <w:abstractNumId w:val="4"/>
  </w:num>
  <w:num w:numId="14" w16cid:durableId="1734770604">
    <w:abstractNumId w:val="1"/>
  </w:num>
  <w:num w:numId="15" w16cid:durableId="395133471">
    <w:abstractNumId w:val="3"/>
  </w:num>
  <w:num w:numId="16" w16cid:durableId="2047441906">
    <w:abstractNumId w:val="6"/>
  </w:num>
  <w:num w:numId="17" w16cid:durableId="1407995659">
    <w:abstractNumId w:val="4"/>
  </w:num>
  <w:num w:numId="18" w16cid:durableId="883450310">
    <w:abstractNumId w:val="5"/>
  </w:num>
  <w:num w:numId="19" w16cid:durableId="737477038">
    <w:abstractNumId w:val="1"/>
  </w:num>
  <w:num w:numId="20" w16cid:durableId="1334532367">
    <w:abstractNumId w:val="3"/>
  </w:num>
  <w:num w:numId="21" w16cid:durableId="1845972564">
    <w:abstractNumId w:val="2"/>
  </w:num>
  <w:num w:numId="22" w16cid:durableId="1787504286">
    <w:abstractNumId w:val="5"/>
    <w:lvlOverride w:ilvl="0">
      <w:startOverride w:val="1"/>
    </w:lvlOverride>
  </w:num>
  <w:num w:numId="23" w16cid:durableId="1023941088">
    <w:abstractNumId w:val="6"/>
    <w:lvlOverride w:ilvl="0">
      <w:startOverride w:val="1"/>
    </w:lvlOverride>
  </w:num>
  <w:num w:numId="24" w16cid:durableId="1816604315">
    <w:abstractNumId w:val="4"/>
    <w:lvlOverride w:ilvl="0">
      <w:startOverride w:val="1"/>
    </w:lvlOverride>
  </w:num>
  <w:num w:numId="25" w16cid:durableId="758331561">
    <w:abstractNumId w:val="5"/>
  </w:num>
  <w:num w:numId="26" w16cid:durableId="593051090">
    <w:abstractNumId w:val="2"/>
  </w:num>
  <w:num w:numId="27" w16cid:durableId="1943800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4605757">
    <w:abstractNumId w:val="0"/>
  </w:num>
  <w:num w:numId="29" w16cid:durableId="1961759232">
    <w:abstractNumId w:val="5"/>
  </w:num>
  <w:num w:numId="30" w16cid:durableId="684359440">
    <w:abstractNumId w:val="6"/>
  </w:num>
  <w:num w:numId="31" w16cid:durableId="1759642700">
    <w:abstractNumId w:val="4"/>
  </w:num>
  <w:num w:numId="32" w16cid:durableId="1089887272">
    <w:abstractNumId w:val="2"/>
  </w:num>
  <w:num w:numId="33" w16cid:durableId="321398198">
    <w:abstractNumId w:val="1"/>
  </w:num>
  <w:num w:numId="34" w16cid:durableId="30343843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40"/>
    <w:rsid w:val="00000DB9"/>
    <w:rsid w:val="00014D01"/>
    <w:rsid w:val="00015B20"/>
    <w:rsid w:val="00027802"/>
    <w:rsid w:val="000319D3"/>
    <w:rsid w:val="00035002"/>
    <w:rsid w:val="000369F8"/>
    <w:rsid w:val="00044B9F"/>
    <w:rsid w:val="00046ACD"/>
    <w:rsid w:val="00050BD7"/>
    <w:rsid w:val="00052123"/>
    <w:rsid w:val="0005359F"/>
    <w:rsid w:val="00060B54"/>
    <w:rsid w:val="000610CD"/>
    <w:rsid w:val="00063D06"/>
    <w:rsid w:val="000667AF"/>
    <w:rsid w:val="000725BB"/>
    <w:rsid w:val="00076192"/>
    <w:rsid w:val="000816BA"/>
    <w:rsid w:val="000822D9"/>
    <w:rsid w:val="00092627"/>
    <w:rsid w:val="00093A98"/>
    <w:rsid w:val="00094BAF"/>
    <w:rsid w:val="00094F09"/>
    <w:rsid w:val="0009732E"/>
    <w:rsid w:val="000A11E1"/>
    <w:rsid w:val="000B1E40"/>
    <w:rsid w:val="000B6E36"/>
    <w:rsid w:val="000C2807"/>
    <w:rsid w:val="000C37E8"/>
    <w:rsid w:val="000C5804"/>
    <w:rsid w:val="000C7348"/>
    <w:rsid w:val="000E5DFA"/>
    <w:rsid w:val="000E7211"/>
    <w:rsid w:val="000F2176"/>
    <w:rsid w:val="000F5BF2"/>
    <w:rsid w:val="00111775"/>
    <w:rsid w:val="00116455"/>
    <w:rsid w:val="00116EAF"/>
    <w:rsid w:val="00117779"/>
    <w:rsid w:val="00121578"/>
    <w:rsid w:val="00123664"/>
    <w:rsid w:val="00126E57"/>
    <w:rsid w:val="00131D45"/>
    <w:rsid w:val="0013204F"/>
    <w:rsid w:val="0013421B"/>
    <w:rsid w:val="0013551E"/>
    <w:rsid w:val="00137769"/>
    <w:rsid w:val="0014157C"/>
    <w:rsid w:val="001419CE"/>
    <w:rsid w:val="00150CAE"/>
    <w:rsid w:val="00151704"/>
    <w:rsid w:val="0015397C"/>
    <w:rsid w:val="001728CA"/>
    <w:rsid w:val="0017499C"/>
    <w:rsid w:val="001A54C6"/>
    <w:rsid w:val="001B3C5E"/>
    <w:rsid w:val="001C3938"/>
    <w:rsid w:val="001D4C98"/>
    <w:rsid w:val="001D754D"/>
    <w:rsid w:val="001E04AA"/>
    <w:rsid w:val="001E235A"/>
    <w:rsid w:val="001F5407"/>
    <w:rsid w:val="001F6848"/>
    <w:rsid w:val="00214C22"/>
    <w:rsid w:val="00216B6C"/>
    <w:rsid w:val="00223083"/>
    <w:rsid w:val="00224DDA"/>
    <w:rsid w:val="002268A0"/>
    <w:rsid w:val="00233115"/>
    <w:rsid w:val="002434E6"/>
    <w:rsid w:val="00247744"/>
    <w:rsid w:val="00250D8A"/>
    <w:rsid w:val="002543D4"/>
    <w:rsid w:val="00257637"/>
    <w:rsid w:val="002600B6"/>
    <w:rsid w:val="002622E4"/>
    <w:rsid w:val="00262B8B"/>
    <w:rsid w:val="002664CF"/>
    <w:rsid w:val="00266D4F"/>
    <w:rsid w:val="00271785"/>
    <w:rsid w:val="0027645B"/>
    <w:rsid w:val="00280C3A"/>
    <w:rsid w:val="00284C10"/>
    <w:rsid w:val="002956D7"/>
    <w:rsid w:val="00296878"/>
    <w:rsid w:val="002A73D6"/>
    <w:rsid w:val="002A74F1"/>
    <w:rsid w:val="002B0566"/>
    <w:rsid w:val="002B24D0"/>
    <w:rsid w:val="002B4C2B"/>
    <w:rsid w:val="002B7BE0"/>
    <w:rsid w:val="002C363A"/>
    <w:rsid w:val="002D0143"/>
    <w:rsid w:val="002D06D6"/>
    <w:rsid w:val="002D4B6D"/>
    <w:rsid w:val="002D6DC4"/>
    <w:rsid w:val="002E3421"/>
    <w:rsid w:val="002E34BF"/>
    <w:rsid w:val="002F4753"/>
    <w:rsid w:val="00300499"/>
    <w:rsid w:val="0030316E"/>
    <w:rsid w:val="00303E2A"/>
    <w:rsid w:val="00305D69"/>
    <w:rsid w:val="0032034E"/>
    <w:rsid w:val="00324B5B"/>
    <w:rsid w:val="0032502E"/>
    <w:rsid w:val="00327591"/>
    <w:rsid w:val="003361BF"/>
    <w:rsid w:val="00337917"/>
    <w:rsid w:val="00343A35"/>
    <w:rsid w:val="00347AA1"/>
    <w:rsid w:val="003508CE"/>
    <w:rsid w:val="003523AE"/>
    <w:rsid w:val="0035456C"/>
    <w:rsid w:val="003631A0"/>
    <w:rsid w:val="00365A0E"/>
    <w:rsid w:val="00367D57"/>
    <w:rsid w:val="003733F2"/>
    <w:rsid w:val="003963F9"/>
    <w:rsid w:val="003A507E"/>
    <w:rsid w:val="003A6CAC"/>
    <w:rsid w:val="003B58BC"/>
    <w:rsid w:val="003D0E42"/>
    <w:rsid w:val="003D1B06"/>
    <w:rsid w:val="003E67F7"/>
    <w:rsid w:val="003F5577"/>
    <w:rsid w:val="003F59B5"/>
    <w:rsid w:val="003F7B30"/>
    <w:rsid w:val="00403322"/>
    <w:rsid w:val="00403519"/>
    <w:rsid w:val="00413539"/>
    <w:rsid w:val="00414BBA"/>
    <w:rsid w:val="00420C39"/>
    <w:rsid w:val="00422198"/>
    <w:rsid w:val="004324E9"/>
    <w:rsid w:val="0043431C"/>
    <w:rsid w:val="0043774B"/>
    <w:rsid w:val="00437B44"/>
    <w:rsid w:val="0044033D"/>
    <w:rsid w:val="00447FDA"/>
    <w:rsid w:val="004512F8"/>
    <w:rsid w:val="004548F1"/>
    <w:rsid w:val="0045799A"/>
    <w:rsid w:val="0046056E"/>
    <w:rsid w:val="00482E74"/>
    <w:rsid w:val="004845BC"/>
    <w:rsid w:val="00494DDE"/>
    <w:rsid w:val="004A6709"/>
    <w:rsid w:val="004B1143"/>
    <w:rsid w:val="004B3355"/>
    <w:rsid w:val="004B7DE4"/>
    <w:rsid w:val="004C02EC"/>
    <w:rsid w:val="004C1A21"/>
    <w:rsid w:val="004C35B2"/>
    <w:rsid w:val="004D088E"/>
    <w:rsid w:val="004E20C6"/>
    <w:rsid w:val="004F1F1C"/>
    <w:rsid w:val="004F4880"/>
    <w:rsid w:val="004F77CB"/>
    <w:rsid w:val="00500B67"/>
    <w:rsid w:val="00503CBD"/>
    <w:rsid w:val="0050532D"/>
    <w:rsid w:val="00511D99"/>
    <w:rsid w:val="0051472C"/>
    <w:rsid w:val="00520735"/>
    <w:rsid w:val="00523B3A"/>
    <w:rsid w:val="00531155"/>
    <w:rsid w:val="0053238E"/>
    <w:rsid w:val="00535AE2"/>
    <w:rsid w:val="00550F70"/>
    <w:rsid w:val="005668BE"/>
    <w:rsid w:val="005670FF"/>
    <w:rsid w:val="0058383F"/>
    <w:rsid w:val="00586B4B"/>
    <w:rsid w:val="00586CF7"/>
    <w:rsid w:val="00592B33"/>
    <w:rsid w:val="00594DAC"/>
    <w:rsid w:val="00596AE5"/>
    <w:rsid w:val="0059741A"/>
    <w:rsid w:val="00597561"/>
    <w:rsid w:val="005A1041"/>
    <w:rsid w:val="005A3FFE"/>
    <w:rsid w:val="005A651A"/>
    <w:rsid w:val="005B057A"/>
    <w:rsid w:val="005C5152"/>
    <w:rsid w:val="005C5DE4"/>
    <w:rsid w:val="005F4E21"/>
    <w:rsid w:val="005F7077"/>
    <w:rsid w:val="00604B5A"/>
    <w:rsid w:val="00605098"/>
    <w:rsid w:val="006075EA"/>
    <w:rsid w:val="006100C1"/>
    <w:rsid w:val="00610356"/>
    <w:rsid w:val="006225E5"/>
    <w:rsid w:val="00633C13"/>
    <w:rsid w:val="00634792"/>
    <w:rsid w:val="00634A80"/>
    <w:rsid w:val="006440E0"/>
    <w:rsid w:val="00647E1D"/>
    <w:rsid w:val="00651214"/>
    <w:rsid w:val="00656AA9"/>
    <w:rsid w:val="00660FF0"/>
    <w:rsid w:val="006A0D48"/>
    <w:rsid w:val="006A53BA"/>
    <w:rsid w:val="006B04D8"/>
    <w:rsid w:val="006B779C"/>
    <w:rsid w:val="006C36CC"/>
    <w:rsid w:val="006D00DA"/>
    <w:rsid w:val="006D0E05"/>
    <w:rsid w:val="006D1242"/>
    <w:rsid w:val="006D2BB0"/>
    <w:rsid w:val="006D79A8"/>
    <w:rsid w:val="006E4A18"/>
    <w:rsid w:val="006E5615"/>
    <w:rsid w:val="007137F1"/>
    <w:rsid w:val="00716FFB"/>
    <w:rsid w:val="0072008C"/>
    <w:rsid w:val="00720782"/>
    <w:rsid w:val="00727D16"/>
    <w:rsid w:val="00732077"/>
    <w:rsid w:val="00732976"/>
    <w:rsid w:val="0074229D"/>
    <w:rsid w:val="00746535"/>
    <w:rsid w:val="0076226B"/>
    <w:rsid w:val="0076342A"/>
    <w:rsid w:val="007865D7"/>
    <w:rsid w:val="00790147"/>
    <w:rsid w:val="007A7FA3"/>
    <w:rsid w:val="007B5AD6"/>
    <w:rsid w:val="007B5EC9"/>
    <w:rsid w:val="007B75E6"/>
    <w:rsid w:val="007D2BCA"/>
    <w:rsid w:val="007F1259"/>
    <w:rsid w:val="007F21AC"/>
    <w:rsid w:val="007F79F1"/>
    <w:rsid w:val="007F7E02"/>
    <w:rsid w:val="00802606"/>
    <w:rsid w:val="00807C34"/>
    <w:rsid w:val="00811B8E"/>
    <w:rsid w:val="008141C4"/>
    <w:rsid w:val="00823909"/>
    <w:rsid w:val="00824845"/>
    <w:rsid w:val="008274FF"/>
    <w:rsid w:val="0084309C"/>
    <w:rsid w:val="008433D6"/>
    <w:rsid w:val="008449CD"/>
    <w:rsid w:val="0085016E"/>
    <w:rsid w:val="008505A5"/>
    <w:rsid w:val="00852196"/>
    <w:rsid w:val="00852A8E"/>
    <w:rsid w:val="00855ED1"/>
    <w:rsid w:val="00860B63"/>
    <w:rsid w:val="008626EA"/>
    <w:rsid w:val="008651AC"/>
    <w:rsid w:val="00866548"/>
    <w:rsid w:val="00871B67"/>
    <w:rsid w:val="0087476E"/>
    <w:rsid w:val="00876D3D"/>
    <w:rsid w:val="0087736E"/>
    <w:rsid w:val="00893712"/>
    <w:rsid w:val="008943E7"/>
    <w:rsid w:val="008A2F3A"/>
    <w:rsid w:val="008B48A1"/>
    <w:rsid w:val="008C54B3"/>
    <w:rsid w:val="008C6986"/>
    <w:rsid w:val="008D18E8"/>
    <w:rsid w:val="008D2DCE"/>
    <w:rsid w:val="008D5F35"/>
    <w:rsid w:val="008D6987"/>
    <w:rsid w:val="008D6A80"/>
    <w:rsid w:val="008E2FD8"/>
    <w:rsid w:val="008E6BF7"/>
    <w:rsid w:val="008F38F9"/>
    <w:rsid w:val="009001D7"/>
    <w:rsid w:val="0090159F"/>
    <w:rsid w:val="009031AF"/>
    <w:rsid w:val="00903F5A"/>
    <w:rsid w:val="00905970"/>
    <w:rsid w:val="00905B14"/>
    <w:rsid w:val="00920223"/>
    <w:rsid w:val="00921FD3"/>
    <w:rsid w:val="00922947"/>
    <w:rsid w:val="0092348E"/>
    <w:rsid w:val="00937D08"/>
    <w:rsid w:val="00940A26"/>
    <w:rsid w:val="009414B1"/>
    <w:rsid w:val="0094643E"/>
    <w:rsid w:val="00946C9F"/>
    <w:rsid w:val="009539EA"/>
    <w:rsid w:val="00957BDD"/>
    <w:rsid w:val="00962C33"/>
    <w:rsid w:val="00964FF7"/>
    <w:rsid w:val="00967394"/>
    <w:rsid w:val="009706C4"/>
    <w:rsid w:val="00972713"/>
    <w:rsid w:val="00973A00"/>
    <w:rsid w:val="00983DB2"/>
    <w:rsid w:val="00992AF7"/>
    <w:rsid w:val="00995E89"/>
    <w:rsid w:val="009977D9"/>
    <w:rsid w:val="009A466C"/>
    <w:rsid w:val="009A5E9C"/>
    <w:rsid w:val="009B1EFE"/>
    <w:rsid w:val="009B428E"/>
    <w:rsid w:val="009C1F6E"/>
    <w:rsid w:val="009C71E0"/>
    <w:rsid w:val="009C7EF3"/>
    <w:rsid w:val="009D63B7"/>
    <w:rsid w:val="009E103A"/>
    <w:rsid w:val="009E53D8"/>
    <w:rsid w:val="00A05561"/>
    <w:rsid w:val="00A263B1"/>
    <w:rsid w:val="00A26F64"/>
    <w:rsid w:val="00A61669"/>
    <w:rsid w:val="00A74CAB"/>
    <w:rsid w:val="00A75859"/>
    <w:rsid w:val="00A81662"/>
    <w:rsid w:val="00A86F5F"/>
    <w:rsid w:val="00A911C6"/>
    <w:rsid w:val="00A974B3"/>
    <w:rsid w:val="00AA1CBD"/>
    <w:rsid w:val="00AA5DD0"/>
    <w:rsid w:val="00AB27C8"/>
    <w:rsid w:val="00AB6EF6"/>
    <w:rsid w:val="00AC2B9D"/>
    <w:rsid w:val="00AC5770"/>
    <w:rsid w:val="00AD053A"/>
    <w:rsid w:val="00AE18CE"/>
    <w:rsid w:val="00AE1CA8"/>
    <w:rsid w:val="00AE435D"/>
    <w:rsid w:val="00AF2509"/>
    <w:rsid w:val="00B054CF"/>
    <w:rsid w:val="00B06DD0"/>
    <w:rsid w:val="00B06E81"/>
    <w:rsid w:val="00B17909"/>
    <w:rsid w:val="00B273B3"/>
    <w:rsid w:val="00B3090B"/>
    <w:rsid w:val="00B34A26"/>
    <w:rsid w:val="00B40E0E"/>
    <w:rsid w:val="00B52FBC"/>
    <w:rsid w:val="00B67CF3"/>
    <w:rsid w:val="00B717D4"/>
    <w:rsid w:val="00B76A50"/>
    <w:rsid w:val="00B86768"/>
    <w:rsid w:val="00B90EF4"/>
    <w:rsid w:val="00BA533A"/>
    <w:rsid w:val="00BA5C5E"/>
    <w:rsid w:val="00BA67C3"/>
    <w:rsid w:val="00BB09BC"/>
    <w:rsid w:val="00BC2680"/>
    <w:rsid w:val="00BD3553"/>
    <w:rsid w:val="00BD4DA5"/>
    <w:rsid w:val="00BD64D1"/>
    <w:rsid w:val="00BD683E"/>
    <w:rsid w:val="00BE02CE"/>
    <w:rsid w:val="00BE3F7B"/>
    <w:rsid w:val="00BF1C44"/>
    <w:rsid w:val="00C0048B"/>
    <w:rsid w:val="00C0378E"/>
    <w:rsid w:val="00C12988"/>
    <w:rsid w:val="00C159AC"/>
    <w:rsid w:val="00C16A9F"/>
    <w:rsid w:val="00C215A9"/>
    <w:rsid w:val="00C2334A"/>
    <w:rsid w:val="00C26678"/>
    <w:rsid w:val="00C33FE1"/>
    <w:rsid w:val="00C34723"/>
    <w:rsid w:val="00C350FF"/>
    <w:rsid w:val="00C3541A"/>
    <w:rsid w:val="00C419E3"/>
    <w:rsid w:val="00C426FA"/>
    <w:rsid w:val="00C428A6"/>
    <w:rsid w:val="00C43D74"/>
    <w:rsid w:val="00C509DC"/>
    <w:rsid w:val="00C62FCD"/>
    <w:rsid w:val="00C649CD"/>
    <w:rsid w:val="00C64A81"/>
    <w:rsid w:val="00C70DCD"/>
    <w:rsid w:val="00C72CDF"/>
    <w:rsid w:val="00C74E4D"/>
    <w:rsid w:val="00C957C6"/>
    <w:rsid w:val="00C97E4D"/>
    <w:rsid w:val="00C97E8F"/>
    <w:rsid w:val="00CA23DA"/>
    <w:rsid w:val="00CA4083"/>
    <w:rsid w:val="00CB2E39"/>
    <w:rsid w:val="00CB3ABD"/>
    <w:rsid w:val="00CB3B45"/>
    <w:rsid w:val="00CB4F42"/>
    <w:rsid w:val="00CB606E"/>
    <w:rsid w:val="00CD1CA6"/>
    <w:rsid w:val="00CE0CAD"/>
    <w:rsid w:val="00CE5306"/>
    <w:rsid w:val="00D0161A"/>
    <w:rsid w:val="00D1130D"/>
    <w:rsid w:val="00D12EA3"/>
    <w:rsid w:val="00D1467E"/>
    <w:rsid w:val="00D164C2"/>
    <w:rsid w:val="00D16E49"/>
    <w:rsid w:val="00D1724F"/>
    <w:rsid w:val="00D20F63"/>
    <w:rsid w:val="00D21F26"/>
    <w:rsid w:val="00D3139F"/>
    <w:rsid w:val="00D45F0B"/>
    <w:rsid w:val="00D507EE"/>
    <w:rsid w:val="00D50D6B"/>
    <w:rsid w:val="00D516AF"/>
    <w:rsid w:val="00D51B8A"/>
    <w:rsid w:val="00D61640"/>
    <w:rsid w:val="00D73C54"/>
    <w:rsid w:val="00D75201"/>
    <w:rsid w:val="00D77944"/>
    <w:rsid w:val="00D870E4"/>
    <w:rsid w:val="00D902A5"/>
    <w:rsid w:val="00D90866"/>
    <w:rsid w:val="00D94751"/>
    <w:rsid w:val="00DA0CFA"/>
    <w:rsid w:val="00DA50FB"/>
    <w:rsid w:val="00DA5221"/>
    <w:rsid w:val="00DB7BED"/>
    <w:rsid w:val="00DC1885"/>
    <w:rsid w:val="00DD2D39"/>
    <w:rsid w:val="00DD502A"/>
    <w:rsid w:val="00DD6A04"/>
    <w:rsid w:val="00DF4166"/>
    <w:rsid w:val="00E03343"/>
    <w:rsid w:val="00E11726"/>
    <w:rsid w:val="00E133CC"/>
    <w:rsid w:val="00E13723"/>
    <w:rsid w:val="00E150A4"/>
    <w:rsid w:val="00E41AEE"/>
    <w:rsid w:val="00E422A5"/>
    <w:rsid w:val="00E50518"/>
    <w:rsid w:val="00E51CEC"/>
    <w:rsid w:val="00E559AC"/>
    <w:rsid w:val="00E7538E"/>
    <w:rsid w:val="00E75DAB"/>
    <w:rsid w:val="00E7721A"/>
    <w:rsid w:val="00E831E1"/>
    <w:rsid w:val="00E85F8A"/>
    <w:rsid w:val="00E87E93"/>
    <w:rsid w:val="00EA016D"/>
    <w:rsid w:val="00EA059C"/>
    <w:rsid w:val="00EA2AC8"/>
    <w:rsid w:val="00EA5FB6"/>
    <w:rsid w:val="00EA616A"/>
    <w:rsid w:val="00EB25B0"/>
    <w:rsid w:val="00EC2331"/>
    <w:rsid w:val="00EC72BA"/>
    <w:rsid w:val="00ED0735"/>
    <w:rsid w:val="00ED517F"/>
    <w:rsid w:val="00ED5588"/>
    <w:rsid w:val="00EE1566"/>
    <w:rsid w:val="00EE2C85"/>
    <w:rsid w:val="00EE6CC4"/>
    <w:rsid w:val="00EE71A7"/>
    <w:rsid w:val="00EF1C2A"/>
    <w:rsid w:val="00EF645E"/>
    <w:rsid w:val="00F01724"/>
    <w:rsid w:val="00F04115"/>
    <w:rsid w:val="00F108F5"/>
    <w:rsid w:val="00F1191E"/>
    <w:rsid w:val="00F13159"/>
    <w:rsid w:val="00F16623"/>
    <w:rsid w:val="00F21B84"/>
    <w:rsid w:val="00F245B4"/>
    <w:rsid w:val="00F35372"/>
    <w:rsid w:val="00F3746E"/>
    <w:rsid w:val="00F452F8"/>
    <w:rsid w:val="00F45629"/>
    <w:rsid w:val="00F51B09"/>
    <w:rsid w:val="00F61F6B"/>
    <w:rsid w:val="00F623BA"/>
    <w:rsid w:val="00F64FA9"/>
    <w:rsid w:val="00F73F13"/>
    <w:rsid w:val="00F86794"/>
    <w:rsid w:val="00F8789A"/>
    <w:rsid w:val="00F90869"/>
    <w:rsid w:val="00FA01C8"/>
    <w:rsid w:val="00FA0FC5"/>
    <w:rsid w:val="00FA32EB"/>
    <w:rsid w:val="00FA4D24"/>
    <w:rsid w:val="00FB0881"/>
    <w:rsid w:val="00FB7927"/>
    <w:rsid w:val="00FC497D"/>
    <w:rsid w:val="00FD3B1E"/>
    <w:rsid w:val="00FD64AF"/>
    <w:rsid w:val="00FE2A39"/>
    <w:rsid w:val="00FE7B70"/>
    <w:rsid w:val="00FF4CC3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9EDF0"/>
  <w15:chartTrackingRefBased/>
  <w15:docId w15:val="{73B42E9F-4BCA-4501-9DE6-2424DDE1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6DD0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73297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Heading2">
    <w:name w:val="heading 2"/>
    <w:next w:val="BodyText"/>
    <w:link w:val="Heading2Char"/>
    <w:uiPriority w:val="9"/>
    <w:qFormat/>
    <w:rsid w:val="00732976"/>
    <w:pPr>
      <w:keepNext/>
      <w:keepLines/>
      <w:suppressAutoHyphen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732976"/>
    <w:pPr>
      <w:keepNext/>
      <w:keepLines/>
      <w:suppressAutoHyphen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22272B" w:themeColor="text1"/>
      <w:szCs w:val="24"/>
    </w:rPr>
  </w:style>
  <w:style w:type="paragraph" w:styleId="Heading4">
    <w:name w:val="heading 4"/>
    <w:next w:val="BodyText"/>
    <w:link w:val="Heading4Char"/>
    <w:uiPriority w:val="9"/>
    <w:semiHidden/>
    <w:rsid w:val="004F77CB"/>
    <w:pPr>
      <w:keepLines/>
      <w:numPr>
        <w:ilvl w:val="3"/>
        <w:numId w:val="28"/>
      </w:numPr>
      <w:suppressAutoHyphens/>
      <w:spacing w:before="120" w:after="120" w:line="280" w:lineRule="exact"/>
      <w:ind w:right="1588"/>
      <w:outlineLvl w:val="3"/>
    </w:pPr>
    <w:rPr>
      <w:rFonts w:asciiTheme="majorHAnsi" w:eastAsiaTheme="majorEastAsia" w:hAnsiTheme="majorHAnsi" w:cstheme="majorBidi"/>
      <w:iCs/>
      <w:color w:val="22272B" w:themeColor="text1"/>
      <w:sz w:val="25"/>
    </w:rPr>
  </w:style>
  <w:style w:type="paragraph" w:styleId="Heading5">
    <w:name w:val="heading 5"/>
    <w:next w:val="BodyText"/>
    <w:link w:val="Heading5Char"/>
    <w:uiPriority w:val="9"/>
    <w:semiHidden/>
    <w:rsid w:val="004F77CB"/>
    <w:pPr>
      <w:keepLines/>
      <w:numPr>
        <w:ilvl w:val="4"/>
        <w:numId w:val="28"/>
      </w:numPr>
      <w:suppressAutoHyphens/>
      <w:spacing w:before="120" w:after="120" w:line="260" w:lineRule="exact"/>
      <w:ind w:right="1588"/>
      <w:outlineLvl w:val="4"/>
    </w:pPr>
    <w:rPr>
      <w:rFonts w:asciiTheme="majorHAnsi" w:eastAsiaTheme="majorEastAsia" w:hAnsiTheme="majorHAnsi" w:cstheme="majorBidi"/>
      <w:b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numPr>
        <w:ilvl w:val="5"/>
        <w:numId w:val="28"/>
      </w:numPr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numPr>
        <w:ilvl w:val="6"/>
        <w:numId w:val="28"/>
      </w:numPr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F25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F2509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32976"/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46056E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056E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4F77CB"/>
    <w:pPr>
      <w:tabs>
        <w:tab w:val="left" w:pos="5103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77CB"/>
    <w:rPr>
      <w:color w:val="22272B" w:themeColor="text1"/>
      <w:sz w:val="18"/>
    </w:rPr>
  </w:style>
  <w:style w:type="paragraph" w:customStyle="1" w:styleId="DescriptororName">
    <w:name w:val="Descriptor or Name"/>
    <w:next w:val="BodyText"/>
    <w:uiPriority w:val="1"/>
    <w:qFormat/>
    <w:rsid w:val="00D75201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Address">
    <w:name w:val="Address"/>
    <w:uiPriority w:val="3"/>
    <w:qFormat/>
    <w:rsid w:val="004F77CB"/>
    <w:pPr>
      <w:suppressAutoHyphens/>
      <w:spacing w:after="0" w:line="240" w:lineRule="auto"/>
      <w:ind w:left="1021"/>
      <w:contextualSpacing/>
    </w:pPr>
    <w:rPr>
      <w:b/>
      <w:color w:val="22272B" w:themeColor="text1"/>
    </w:rPr>
  </w:style>
  <w:style w:type="paragraph" w:customStyle="1" w:styleId="SubjectLine">
    <w:name w:val="Subject Line"/>
    <w:next w:val="BodyText"/>
    <w:uiPriority w:val="3"/>
    <w:qFormat/>
    <w:rsid w:val="00C16A9F"/>
    <w:pPr>
      <w:pBdr>
        <w:top w:val="single" w:sz="4" w:space="8" w:color="22272B" w:themeColor="text1"/>
      </w:pBdr>
      <w:suppressAutoHyphens/>
      <w:spacing w:before="960" w:after="1080" w:line="240" w:lineRule="auto"/>
      <w:contextualSpacing/>
    </w:pPr>
    <w:rPr>
      <w:color w:val="22272B" w:themeColor="text1"/>
    </w:rPr>
  </w:style>
  <w:style w:type="character" w:styleId="Emphasis">
    <w:name w:val="Emphasis"/>
    <w:aliases w:val="Italic"/>
    <w:basedOn w:val="DefaultParagraphFont"/>
    <w:uiPriority w:val="20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92348E"/>
    <w:pPr>
      <w:numPr>
        <w:numId w:val="29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F452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052123"/>
    <w:pPr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052123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2976"/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976"/>
    <w:rPr>
      <w:rFonts w:asciiTheme="majorHAnsi" w:eastAsiaTheme="majorEastAsia" w:hAnsiTheme="majorHAnsi" w:cstheme="majorBidi"/>
      <w:color w:val="22272B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CB"/>
    <w:rPr>
      <w:rFonts w:asciiTheme="majorHAnsi" w:eastAsiaTheme="majorEastAsia" w:hAnsiTheme="majorHAnsi" w:cstheme="majorBidi"/>
      <w:iCs/>
      <w:color w:val="22272B" w:themeColor="text1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CB"/>
    <w:rPr>
      <w:rFonts w:asciiTheme="majorHAnsi" w:eastAsiaTheme="majorEastAsia" w:hAnsiTheme="majorHAnsi" w:cstheme="majorBidi"/>
      <w:b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052123"/>
    <w:pPr>
      <w:numPr>
        <w:numId w:val="30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052123"/>
    <w:pPr>
      <w:numPr>
        <w:numId w:val="31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92348E"/>
    <w:pPr>
      <w:numPr>
        <w:numId w:val="3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052123"/>
    <w:pPr>
      <w:numPr>
        <w:numId w:val="3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Signature">
    <w:name w:val="Signature"/>
    <w:link w:val="SignatureChar"/>
    <w:uiPriority w:val="99"/>
    <w:qFormat/>
    <w:rsid w:val="00B76A50"/>
    <w:pPr>
      <w:spacing w:after="0" w:line="240" w:lineRule="auto"/>
    </w:pPr>
    <w:rPr>
      <w:color w:val="22272B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B76A50"/>
    <w:rPr>
      <w:color w:val="22272B" w:themeColor="text1"/>
    </w:rPr>
  </w:style>
  <w:style w:type="paragraph" w:customStyle="1" w:styleId="ReferenceNumber">
    <w:name w:val="Reference Number"/>
    <w:next w:val="Date"/>
    <w:uiPriority w:val="1"/>
    <w:qFormat/>
    <w:rsid w:val="006D0E05"/>
    <w:pPr>
      <w:suppressAutoHyphens/>
      <w:spacing w:before="720" w:after="60" w:line="240" w:lineRule="auto"/>
      <w:jc w:val="right"/>
    </w:pPr>
    <w:rPr>
      <w:color w:val="22272B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09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09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Date">
    <w:name w:val="Date"/>
    <w:next w:val="Address"/>
    <w:link w:val="DateChar"/>
    <w:uiPriority w:val="2"/>
    <w:qFormat/>
    <w:rsid w:val="00FB7927"/>
    <w:pPr>
      <w:spacing w:after="120" w:line="240" w:lineRule="auto"/>
      <w:jc w:val="right"/>
    </w:pPr>
    <w:rPr>
      <w:rFonts w:eastAsia="Calibri" w:cs="Calibri"/>
      <w:color w:val="22272B" w:themeColor="text1"/>
      <w:sz w:val="1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FB7927"/>
    <w:rPr>
      <w:rFonts w:eastAsia="Calibri" w:cs="Calibri"/>
      <w:color w:val="22272B" w:themeColor="text1"/>
      <w:sz w:val="18"/>
      <w:szCs w:val="20"/>
    </w:rPr>
  </w:style>
  <w:style w:type="character" w:customStyle="1" w:styleId="BoldItalic">
    <w:name w:val="Bold Italic"/>
    <w:basedOn w:val="DefaultParagraphFont"/>
    <w:uiPriority w:val="99"/>
    <w:qFormat/>
    <w:rsid w:val="009001D7"/>
    <w:rPr>
      <w:b/>
      <w:i/>
    </w:rPr>
  </w:style>
  <w:style w:type="table" w:styleId="ListTable3-Accent1">
    <w:name w:val="List Table 3 Accent 1"/>
    <w:basedOn w:val="TableNormal"/>
    <w:uiPriority w:val="48"/>
    <w:rsid w:val="00604B5A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  <w:insideH w:val="single" w:sz="4" w:space="0" w:color="22272B" w:themeColor="text1"/>
        <w:insideV w:val="single" w:sz="4" w:space="0" w:color="22272B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51472C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46056E"/>
    <w:pPr>
      <w:suppressAutoHyphens/>
      <w:spacing w:before="240" w:after="240" w:line="240" w:lineRule="auto"/>
    </w:pPr>
    <w:rPr>
      <w:color w:val="D7153A" w:themeColor="text2"/>
    </w:rPr>
  </w:style>
  <w:style w:type="table" w:styleId="ListTable3-Accent2">
    <w:name w:val="List Table 3 Accent 2"/>
    <w:basedOn w:val="TableNormal"/>
    <w:uiPriority w:val="48"/>
    <w:rsid w:val="0076226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D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LHD-SHG-MAPS@health.nsw.gov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44470\Desktop\Download.2023-02-21T13_56_51\04a_nswgov_dcs_masterbrand_descriptor_letterhead_sept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D81A5FF3A34C2687D3752747AC4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B528-4CC2-4D59-9263-24A2E513D98C}"/>
      </w:docPartPr>
      <w:docPartBody>
        <w:p w:rsidR="003517AE" w:rsidRDefault="00C16032">
          <w:pPr>
            <w:pStyle w:val="4AD81A5FF3A34C2687D3752747AC49C6"/>
          </w:pPr>
          <w:r w:rsidRPr="005B402D">
            <w:rPr>
              <w:rStyle w:val="PlaceholderText"/>
            </w:rPr>
            <w:t>[</w:t>
          </w:r>
          <w:r w:rsidRPr="00392D14">
            <w:rPr>
              <w:rStyle w:val="PlaceholderText"/>
            </w:rPr>
            <w:t>Click here to enter Subject Line</w:t>
          </w:r>
          <w:r w:rsidRPr="005B402D">
            <w:rPr>
              <w:rStyle w:val="PlaceholderText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07569-F57C-45E0-9ABE-32C82AB17117}"/>
      </w:docPartPr>
      <w:docPartBody>
        <w:p w:rsidR="007B3D28" w:rsidRDefault="00EC290C">
          <w:r w:rsidRPr="00762E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35BC-2BD0-474E-8E52-F55B4E7ACA2C}"/>
      </w:docPartPr>
      <w:docPartBody>
        <w:p w:rsidR="007B3D28" w:rsidRDefault="00EC290C"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3AA6052DF419BBE80B03333CF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DBB70-02AA-49AD-B362-24F4D8C56165}"/>
      </w:docPartPr>
      <w:docPartBody>
        <w:p w:rsidR="009C476E" w:rsidRDefault="007B3D28" w:rsidP="007B3D28">
          <w:pPr>
            <w:pStyle w:val="2273AA6052DF419BBE80B03333CF051C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EA8AA1ED9245B3A2A96B584122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42C8-1AAE-46B4-BD06-225AF71FD9D3}"/>
      </w:docPartPr>
      <w:docPartBody>
        <w:p w:rsidR="009C476E" w:rsidRDefault="007B3D28" w:rsidP="007B3D28">
          <w:pPr>
            <w:pStyle w:val="53EA8AA1ED9245B3A2A96B58412201C2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68B6A99AA4C8FA2A54BF80FA5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4E86-DD5F-467B-A106-60CF00BF4C22}"/>
      </w:docPartPr>
      <w:docPartBody>
        <w:p w:rsidR="009C476E" w:rsidRDefault="007B3D28" w:rsidP="007B3D28">
          <w:pPr>
            <w:pStyle w:val="59068B6A99AA4C8FA2A54BF80FA50A66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5CB675BC641EABDC686D94A8E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D7248-9352-4FBF-A542-8073FA84AFE4}"/>
      </w:docPartPr>
      <w:docPartBody>
        <w:p w:rsidR="009C476E" w:rsidRDefault="007B3D28" w:rsidP="007B3D28">
          <w:pPr>
            <w:pStyle w:val="C9F5CB675BC641EABDC686D94A8EBE7A"/>
          </w:pPr>
          <w:r w:rsidRPr="00762E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167F7212614870A8FEC7735BD7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9650-8382-4EEA-80EE-3C6CBDD7E813}"/>
      </w:docPartPr>
      <w:docPartBody>
        <w:p w:rsidR="009C476E" w:rsidRDefault="007B3D28" w:rsidP="007B3D28">
          <w:pPr>
            <w:pStyle w:val="DD167F7212614870A8FEC7735BD77C8D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C70EA-6391-4172-A2C8-776E8584490D}"/>
      </w:docPartPr>
      <w:docPartBody>
        <w:p w:rsidR="009C476E" w:rsidRDefault="007B3D28">
          <w:r w:rsidRPr="00F766A8">
            <w:rPr>
              <w:rStyle w:val="PlaceholderText"/>
            </w:rPr>
            <w:t>Choose an item.</w:t>
          </w:r>
        </w:p>
      </w:docPartBody>
    </w:docPart>
    <w:docPart>
      <w:docPartPr>
        <w:name w:val="8FD965283E0B46C08D111644BFF9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00D4-3ED2-4EEA-859E-39EC62E651CE}"/>
      </w:docPartPr>
      <w:docPartBody>
        <w:p w:rsidR="009C476E" w:rsidRDefault="009C476E" w:rsidP="009C476E">
          <w:pPr>
            <w:pStyle w:val="8FD965283E0B46C08D111644BFF92F6C"/>
          </w:pPr>
          <w:r w:rsidRPr="00F766A8">
            <w:rPr>
              <w:rStyle w:val="PlaceholderText"/>
            </w:rPr>
            <w:t>Choose an item.</w:t>
          </w:r>
        </w:p>
      </w:docPartBody>
    </w:docPart>
    <w:docPart>
      <w:docPartPr>
        <w:name w:val="0A9F24F95CBF4667BB7B999261BD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4998-956C-4DEA-9C63-A577F9D84454}"/>
      </w:docPartPr>
      <w:docPartBody>
        <w:p w:rsidR="009C476E" w:rsidRDefault="009C476E" w:rsidP="009C476E">
          <w:pPr>
            <w:pStyle w:val="0A9F24F95CBF4667BB7B999261BDCEDC"/>
          </w:pPr>
          <w:r w:rsidRPr="00762E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FE3CDA0C140FCBF7B4BA9B36D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7C704-132B-4A3A-8F3A-9DC47175003F}"/>
      </w:docPartPr>
      <w:docPartBody>
        <w:p w:rsidR="009C476E" w:rsidRDefault="009C476E" w:rsidP="009C476E">
          <w:pPr>
            <w:pStyle w:val="3C1FE3CDA0C140FCBF7B4BA9B36D63CE"/>
          </w:pPr>
          <w:r w:rsidRPr="00F766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4D"/>
    <w:family w:val="swiss"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84"/>
    <w:rsid w:val="000932D9"/>
    <w:rsid w:val="003517AE"/>
    <w:rsid w:val="005A5A84"/>
    <w:rsid w:val="007B3D28"/>
    <w:rsid w:val="007D2BCA"/>
    <w:rsid w:val="00903C6C"/>
    <w:rsid w:val="009C476E"/>
    <w:rsid w:val="00A61436"/>
    <w:rsid w:val="00A92E81"/>
    <w:rsid w:val="00C16032"/>
    <w:rsid w:val="00CD290E"/>
    <w:rsid w:val="00EA752D"/>
    <w:rsid w:val="00E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76E"/>
    <w:rPr>
      <w:color w:val="808080"/>
    </w:rPr>
  </w:style>
  <w:style w:type="paragraph" w:customStyle="1" w:styleId="4AD81A5FF3A34C2687D3752747AC49C6">
    <w:name w:val="4AD81A5FF3A34C2687D3752747AC49C6"/>
  </w:style>
  <w:style w:type="paragraph" w:customStyle="1" w:styleId="8FD965283E0B46C08D111644BFF92F6C">
    <w:name w:val="8FD965283E0B46C08D111644BFF92F6C"/>
    <w:rsid w:val="009C476E"/>
    <w:rPr>
      <w:kern w:val="2"/>
      <w14:ligatures w14:val="standardContextual"/>
    </w:rPr>
  </w:style>
  <w:style w:type="paragraph" w:customStyle="1" w:styleId="0A9F24F95CBF4667BB7B999261BDCEDC">
    <w:name w:val="0A9F24F95CBF4667BB7B999261BDCEDC"/>
    <w:rsid w:val="009C476E"/>
    <w:rPr>
      <w:kern w:val="2"/>
      <w14:ligatures w14:val="standardContextual"/>
    </w:rPr>
  </w:style>
  <w:style w:type="paragraph" w:customStyle="1" w:styleId="3C1FE3CDA0C140FCBF7B4BA9B36D63CE">
    <w:name w:val="3C1FE3CDA0C140FCBF7B4BA9B36D63CE"/>
    <w:rsid w:val="009C476E"/>
    <w:rPr>
      <w:kern w:val="2"/>
      <w14:ligatures w14:val="standardContextual"/>
    </w:rPr>
  </w:style>
  <w:style w:type="paragraph" w:customStyle="1" w:styleId="2273AA6052DF419BBE80B03333CF051C">
    <w:name w:val="2273AA6052DF419BBE80B03333CF051C"/>
    <w:rsid w:val="007B3D28"/>
    <w:rPr>
      <w:kern w:val="2"/>
      <w14:ligatures w14:val="standardContextual"/>
    </w:rPr>
  </w:style>
  <w:style w:type="paragraph" w:customStyle="1" w:styleId="53EA8AA1ED9245B3A2A96B58412201C2">
    <w:name w:val="53EA8AA1ED9245B3A2A96B58412201C2"/>
    <w:rsid w:val="007B3D28"/>
    <w:rPr>
      <w:kern w:val="2"/>
      <w14:ligatures w14:val="standardContextual"/>
    </w:rPr>
  </w:style>
  <w:style w:type="paragraph" w:customStyle="1" w:styleId="59068B6A99AA4C8FA2A54BF80FA50A66">
    <w:name w:val="59068B6A99AA4C8FA2A54BF80FA50A66"/>
    <w:rsid w:val="007B3D28"/>
    <w:rPr>
      <w:kern w:val="2"/>
      <w14:ligatures w14:val="standardContextual"/>
    </w:rPr>
  </w:style>
  <w:style w:type="paragraph" w:customStyle="1" w:styleId="C9F5CB675BC641EABDC686D94A8EBE7A">
    <w:name w:val="C9F5CB675BC641EABDC686D94A8EBE7A"/>
    <w:rsid w:val="007B3D28"/>
    <w:rPr>
      <w:kern w:val="2"/>
      <w14:ligatures w14:val="standardContextual"/>
    </w:rPr>
  </w:style>
  <w:style w:type="paragraph" w:customStyle="1" w:styleId="DD167F7212614870A8FEC7735BD77C8D">
    <w:name w:val="DD167F7212614870A8FEC7735BD77C8D"/>
    <w:rsid w:val="007B3D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18" ma:contentTypeDescription="Create a new document." ma:contentTypeScope="" ma:versionID="d76d05939f9b4506d9dbbbe043d755c0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71f69f66ecb160b93f331cb0e0ab7237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Doc_x0020_Type xmlns="0e5ca2ac-52ac-4627-b7a1-c043944a681f" xsi:nil="true"/>
    <Agency xmlns="0e5ca2ac-52ac-4627-b7a1-c043944a681f" xsi:nil="true"/>
    <lcf76f155ced4ddcb4097134ff3c332f xmlns="0e5ca2ac-52ac-4627-b7a1-c043944a6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DB964-8FD4-40F6-AB0E-BE2F24430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B8CB3-F126-44C7-B8AE-A25752E4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C31FF-1560-40C2-80A7-CB15E16C2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080A5-B110-43BF-986B-8C6F1678B41A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0e5ca2ac-52ac-4627-b7a1-c043944a6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04a_nswgov_dcs_masterbrand_descriptor_letterhead_sept-2022.dotx</Template>
  <TotalTime>3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Antenatal Booking Form - Shoalhaven Hospital and Milton Ulladulla Hospital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Antenatal Booking Form - Shoalhaven Hospital and Milton Ulladulla Hospital</dc:title>
  <dc:subject/>
  <dc:creator>Rod.Isaacs@health.nsw.gov.au</dc:creator>
  <cp:keywords/>
  <dc:description/>
  <cp:lastModifiedBy>Leah Bidois (Illawarra Shoalhaven LHD)</cp:lastModifiedBy>
  <cp:revision>3</cp:revision>
  <cp:lastPrinted>2022-02-08T07:22:00Z</cp:lastPrinted>
  <dcterms:created xsi:type="dcterms:W3CDTF">2024-05-01T02:00:00Z</dcterms:created>
  <dcterms:modified xsi:type="dcterms:W3CDTF">2024-10-15T22:37:00Z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0x010100950BE5B70DEDA6408497620D52615BE1</vt:lpwstr>
  </property>
</Properties>
</file>